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AC65E" w14:textId="77777777" w:rsidR="00AB6844" w:rsidRDefault="00AB6844" w:rsidP="00AB6844">
      <w:pPr>
        <w:pStyle w:val="Corpotesto"/>
        <w:spacing w:before="99"/>
        <w:ind w:right="-7"/>
      </w:pPr>
      <w:r>
        <w:rPr>
          <w:noProof/>
          <w:lang w:eastAsia="it-IT"/>
        </w:rPr>
        <w:drawing>
          <wp:inline distT="0" distB="0" distL="0" distR="0" wp14:anchorId="5FBFD7F2" wp14:editId="5DCC4663">
            <wp:extent cx="6116320" cy="902335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8CA35" w14:textId="77777777" w:rsidR="00AB6844" w:rsidRDefault="00AB6844" w:rsidP="00AB6844">
      <w:pPr>
        <w:pStyle w:val="Corpotesto"/>
        <w:spacing w:before="99"/>
        <w:ind w:right="-7"/>
      </w:pPr>
    </w:p>
    <w:p w14:paraId="4DCCF417" w14:textId="002C81AB" w:rsidR="00CB3885" w:rsidRPr="008F0E6C" w:rsidRDefault="00CB3885" w:rsidP="0077204F">
      <w:pPr>
        <w:pStyle w:val="Default"/>
        <w:rPr>
          <w:rFonts w:ascii="Times New Roman" w:hAnsi="Times New Roman" w:cs="Times New Roman"/>
          <w:b/>
          <w:bCs/>
        </w:rPr>
      </w:pPr>
      <w:r w:rsidRPr="008F0E6C">
        <w:rPr>
          <w:rFonts w:ascii="Times New Roman" w:hAnsi="Times New Roman" w:cs="Times New Roman"/>
          <w:b/>
          <w:bCs/>
        </w:rPr>
        <w:t xml:space="preserve">Allegato </w:t>
      </w:r>
      <w:r w:rsidR="007925C4">
        <w:rPr>
          <w:rFonts w:ascii="Times New Roman" w:hAnsi="Times New Roman" w:cs="Times New Roman"/>
          <w:b/>
          <w:bCs/>
        </w:rPr>
        <w:t>2</w:t>
      </w:r>
      <w:r w:rsidR="0077204F" w:rsidRPr="008F0E6C">
        <w:rPr>
          <w:rFonts w:ascii="Times New Roman" w:hAnsi="Times New Roman" w:cs="Times New Roman"/>
          <w:b/>
          <w:bCs/>
        </w:rPr>
        <w:t xml:space="preserve"> - SCHEDA AUTOVALUTAZIONE TITOLI</w:t>
      </w:r>
    </w:p>
    <w:p w14:paraId="4CCD860B" w14:textId="77777777" w:rsidR="00CB3885" w:rsidRPr="00AF392E" w:rsidRDefault="00CB3885" w:rsidP="00CB3885">
      <w:pPr>
        <w:spacing w:after="68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Al Dirigente </w:t>
      </w:r>
    </w:p>
    <w:p w14:paraId="039C3362" w14:textId="684643A2" w:rsidR="00CB3885" w:rsidRPr="00AF392E" w:rsidRDefault="00CB3885" w:rsidP="00CB3885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I.I.S. </w:t>
      </w:r>
      <w:r w:rsidR="00975858">
        <w:rPr>
          <w:rFonts w:ascii="Times New Roman" w:hAnsi="Times New Roman" w:cs="Times New Roman"/>
        </w:rPr>
        <w:t>Paolo Baffi</w:t>
      </w:r>
      <w:r w:rsidRPr="00AF392E">
        <w:rPr>
          <w:rFonts w:ascii="Times New Roman" w:hAnsi="Times New Roman" w:cs="Times New Roman"/>
        </w:rPr>
        <w:t xml:space="preserve"> </w:t>
      </w:r>
    </w:p>
    <w:p w14:paraId="1A6BF2D9" w14:textId="2EA557CB" w:rsidR="00CB3885" w:rsidRPr="00AF392E" w:rsidRDefault="00975858" w:rsidP="00CB3885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Fiumicino (RM)</w:t>
      </w:r>
    </w:p>
    <w:p w14:paraId="4D1DF52D" w14:textId="77777777" w:rsidR="00CB3885" w:rsidRPr="00456079" w:rsidRDefault="00CB3885" w:rsidP="00CB3885">
      <w:pPr>
        <w:pStyle w:val="Corpotesto"/>
        <w:spacing w:before="90"/>
        <w:ind w:right="976"/>
        <w:jc w:val="right"/>
        <w:rPr>
          <w:rFonts w:ascii="Times" w:hAnsi="Times"/>
        </w:rPr>
      </w:pPr>
    </w:p>
    <w:p w14:paraId="1153A8C6" w14:textId="77777777" w:rsidR="00CB3885" w:rsidRPr="00456079" w:rsidRDefault="00CB3885" w:rsidP="00CB3885">
      <w:pPr>
        <w:pStyle w:val="Corpotesto"/>
        <w:spacing w:before="10"/>
        <w:rPr>
          <w:rFonts w:ascii="Times" w:hAnsi="Times"/>
          <w:sz w:val="22"/>
        </w:rPr>
      </w:pPr>
    </w:p>
    <w:p w14:paraId="517E7D35" w14:textId="77777777" w:rsidR="00CB3885" w:rsidRPr="00456079" w:rsidRDefault="00CB3885" w:rsidP="00CB3885">
      <w:pPr>
        <w:pStyle w:val="Corpotesto"/>
        <w:tabs>
          <w:tab w:val="left" w:leader="dot" w:pos="9214"/>
        </w:tabs>
        <w:spacing w:line="360" w:lineRule="auto"/>
        <w:ind w:left="205"/>
        <w:rPr>
          <w:rFonts w:ascii="Times" w:hAnsi="Times"/>
        </w:rPr>
      </w:pPr>
      <w:r w:rsidRPr="00456079">
        <w:rPr>
          <w:rFonts w:ascii="Times" w:hAnsi="Times"/>
        </w:rPr>
        <w:t>Il</w:t>
      </w:r>
      <w:r w:rsidRPr="00456079">
        <w:rPr>
          <w:rFonts w:ascii="Times" w:hAnsi="Times"/>
          <w:spacing w:val="3"/>
        </w:rPr>
        <w:t xml:space="preserve"> </w:t>
      </w:r>
      <w:r w:rsidRPr="00456079">
        <w:rPr>
          <w:rFonts w:ascii="Times" w:hAnsi="Times"/>
        </w:rPr>
        <w:t>sottoscritto/a</w:t>
      </w:r>
      <w:r w:rsidRPr="00456079">
        <w:rPr>
          <w:rFonts w:ascii="Times" w:hAnsi="Times"/>
          <w:spacing w:val="4"/>
        </w:rPr>
        <w:t xml:space="preserve"> </w:t>
      </w:r>
      <w:r w:rsidRPr="00456079">
        <w:rPr>
          <w:rFonts w:ascii="Times" w:hAnsi="Times"/>
        </w:rPr>
        <w:t>______________________________________,</w:t>
      </w:r>
      <w:r w:rsidRPr="00456079">
        <w:rPr>
          <w:rFonts w:ascii="Times" w:hAnsi="Times"/>
          <w:spacing w:val="4"/>
        </w:rPr>
        <w:t xml:space="preserve"> </w:t>
      </w:r>
      <w:r w:rsidRPr="00456079">
        <w:rPr>
          <w:rFonts w:ascii="Times" w:hAnsi="Times"/>
        </w:rPr>
        <w:t>profilo _____________________</w:t>
      </w:r>
    </w:p>
    <w:p w14:paraId="1C1E8E0D" w14:textId="1582B788" w:rsidR="007E62FB" w:rsidRPr="0077204F" w:rsidRDefault="00CB3885" w:rsidP="0077204F">
      <w:pPr>
        <w:pStyle w:val="Corpotesto"/>
        <w:tabs>
          <w:tab w:val="left" w:leader="dot" w:pos="9639"/>
        </w:tabs>
        <w:spacing w:line="360" w:lineRule="auto"/>
        <w:ind w:left="205"/>
        <w:rPr>
          <w:rFonts w:ascii="Times" w:hAnsi="Times"/>
          <w:spacing w:val="-14"/>
        </w:rPr>
      </w:pPr>
      <w:r w:rsidRPr="00456079">
        <w:rPr>
          <w:rFonts w:ascii="Times" w:hAnsi="Times"/>
          <w:spacing w:val="-14"/>
        </w:rPr>
        <w:t>nato a_______________________ il___________________ provincia di ______________________________</w:t>
      </w:r>
      <w:r w:rsidR="0077204F">
        <w:rPr>
          <w:rFonts w:ascii="Times" w:hAnsi="Times"/>
          <w:spacing w:val="-14"/>
        </w:rPr>
        <w:t xml:space="preserve"> </w:t>
      </w:r>
      <w:r w:rsidR="0077204F" w:rsidRPr="0077204F">
        <w:rPr>
          <w:rFonts w:eastAsiaTheme="minorHAnsi"/>
        </w:rPr>
        <w:t>dichiara:</w:t>
      </w:r>
    </w:p>
    <w:p w14:paraId="3C26210E" w14:textId="77777777" w:rsidR="000032AE" w:rsidRPr="000032AE" w:rsidRDefault="000032AE" w:rsidP="000032AE">
      <w:pPr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</w:pPr>
      <w:r w:rsidRPr="000032A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  <w:t>AZIONE 2 “NEXT GENERATION LABS”</w:t>
      </w:r>
    </w:p>
    <w:p w14:paraId="1DCEE5F6" w14:textId="77777777" w:rsidR="000032AE" w:rsidRPr="000032AE" w:rsidRDefault="000032AE" w:rsidP="000032AE">
      <w:pPr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</w:pPr>
      <w:r w:rsidRPr="000032A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  <w:t>TITOLO: “Innovando la scienza: laboratori del futuro con il PNRR ”</w:t>
      </w:r>
    </w:p>
    <w:p w14:paraId="2558D9F9" w14:textId="77777777" w:rsidR="000032AE" w:rsidRPr="000032AE" w:rsidRDefault="000032AE" w:rsidP="000032AE">
      <w:pPr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</w:pPr>
      <w:r w:rsidRPr="000032A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  <w:t>Codice “M4C1I3.2-2022-962-P-16388”</w:t>
      </w:r>
    </w:p>
    <w:p w14:paraId="2046F5CE" w14:textId="5CAEE37F" w:rsidR="00E30672" w:rsidRDefault="000032AE" w:rsidP="000032AE">
      <w:pPr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</w:pPr>
      <w:r w:rsidRPr="000032A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  <w:t>CUP: D14D22005060006</w:t>
      </w:r>
    </w:p>
    <w:p w14:paraId="215EB593" w14:textId="77777777" w:rsidR="00E36E29" w:rsidRDefault="00E36E29" w:rsidP="00E36E29">
      <w:pPr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tbl>
      <w:tblPr>
        <w:tblStyle w:val="TableNormal1"/>
        <w:tblW w:w="1134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835"/>
        <w:gridCol w:w="1417"/>
        <w:gridCol w:w="1276"/>
        <w:gridCol w:w="1276"/>
      </w:tblGrid>
      <w:tr w:rsidR="00E36E29" w:rsidRPr="00E36E29" w14:paraId="760375F0" w14:textId="0E13BA12" w:rsidTr="00E36E29">
        <w:trPr>
          <w:trHeight w:val="647"/>
        </w:trPr>
        <w:tc>
          <w:tcPr>
            <w:tcW w:w="4537" w:type="dxa"/>
          </w:tcPr>
          <w:p w14:paraId="71264301" w14:textId="77777777" w:rsidR="00E36E29" w:rsidRPr="00E36E29" w:rsidRDefault="00E36E29" w:rsidP="00E36E29">
            <w:pPr>
              <w:spacing w:before="40" w:after="0" w:line="290" w:lineRule="atLeast"/>
              <w:ind w:left="1024" w:right="1099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DOCENTI</w:t>
            </w:r>
          </w:p>
        </w:tc>
        <w:tc>
          <w:tcPr>
            <w:tcW w:w="4252" w:type="dxa"/>
            <w:gridSpan w:val="2"/>
          </w:tcPr>
          <w:p w14:paraId="63E57D44" w14:textId="77777777" w:rsidR="00E36E29" w:rsidRPr="00E36E29" w:rsidRDefault="00E36E29" w:rsidP="00E36E29">
            <w:pPr>
              <w:spacing w:before="40" w:after="0" w:line="290" w:lineRule="atLeast"/>
              <w:ind w:left="1024" w:right="1099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Punteggi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Max  60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7829861E" w14:textId="355A82C7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Autovalutazione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inserire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25D5F206" w14:textId="5F053C61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riconosciuto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dalla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E36E29" w:rsidRPr="00E36E29" w14:paraId="60D193BC" w14:textId="1BB28D79" w:rsidTr="00E36E29">
        <w:trPr>
          <w:trHeight w:val="1025"/>
        </w:trPr>
        <w:tc>
          <w:tcPr>
            <w:tcW w:w="4537" w:type="dxa"/>
          </w:tcPr>
          <w:p w14:paraId="7DD06907" w14:textId="77777777" w:rsidR="00E36E29" w:rsidRPr="00E36E29" w:rsidRDefault="00E36E29" w:rsidP="00E36E29">
            <w:pPr>
              <w:spacing w:before="59" w:after="0" w:line="259" w:lineRule="auto"/>
              <w:ind w:left="146" w:right="421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Laurea specialistica pertinente (vecchio o nuovo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58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ordinamento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2°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livello):</w:t>
            </w:r>
          </w:p>
        </w:tc>
        <w:tc>
          <w:tcPr>
            <w:tcW w:w="2835" w:type="dxa"/>
          </w:tcPr>
          <w:p w14:paraId="3F5A20A9" w14:textId="77777777" w:rsidR="00E36E29" w:rsidRPr="00E36E29" w:rsidRDefault="00E36E29" w:rsidP="00E36E29">
            <w:pPr>
              <w:spacing w:before="59" w:after="0" w:line="259" w:lineRule="auto"/>
              <w:ind w:left="151" w:right="652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 xml:space="preserve">Votazione fino a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100</w:t>
            </w:r>
          </w:p>
          <w:p w14:paraId="7FA3DB9E" w14:textId="77777777" w:rsidR="00E36E29" w:rsidRPr="00E36E29" w:rsidRDefault="00E36E29" w:rsidP="00E36E29">
            <w:pPr>
              <w:spacing w:after="0" w:line="275" w:lineRule="exact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Votazione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101 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110</w:t>
            </w:r>
          </w:p>
          <w:p w14:paraId="4C2D2FA3" w14:textId="77777777" w:rsidR="00E36E29" w:rsidRPr="00E36E29" w:rsidRDefault="00E36E29" w:rsidP="00E36E29">
            <w:pPr>
              <w:spacing w:before="21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Lode</w:t>
            </w:r>
          </w:p>
        </w:tc>
        <w:tc>
          <w:tcPr>
            <w:tcW w:w="1417" w:type="dxa"/>
          </w:tcPr>
          <w:p w14:paraId="7C896823" w14:textId="77777777" w:rsidR="00E36E29" w:rsidRPr="00E36E29" w:rsidRDefault="00E36E29" w:rsidP="00E36E29">
            <w:pPr>
              <w:spacing w:before="59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  <w:p w14:paraId="3E6D0472" w14:textId="77777777" w:rsidR="00E36E29" w:rsidRPr="00E36E29" w:rsidRDefault="00E36E29" w:rsidP="00E36E29">
            <w:pPr>
              <w:spacing w:before="21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  <w:p w14:paraId="77505B75" w14:textId="77777777" w:rsidR="00E36E29" w:rsidRPr="00E36E29" w:rsidRDefault="00E36E29" w:rsidP="00E36E29">
            <w:pPr>
              <w:spacing w:before="22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276" w:type="dxa"/>
          </w:tcPr>
          <w:p w14:paraId="043B4B48" w14:textId="77777777" w:rsidR="00E36E29" w:rsidRPr="00E36E29" w:rsidRDefault="00E36E29" w:rsidP="00E36E29">
            <w:pPr>
              <w:spacing w:before="59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14:paraId="2BEA24C3" w14:textId="77777777" w:rsidR="00E36E29" w:rsidRPr="00E36E29" w:rsidRDefault="00E36E29" w:rsidP="00E36E29">
            <w:pPr>
              <w:spacing w:before="59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644D8356" w14:textId="50912375" w:rsidTr="00E36E29">
        <w:trPr>
          <w:trHeight w:val="698"/>
        </w:trPr>
        <w:tc>
          <w:tcPr>
            <w:tcW w:w="4537" w:type="dxa"/>
          </w:tcPr>
          <w:p w14:paraId="631D736E" w14:textId="77777777" w:rsidR="00E36E29" w:rsidRPr="00E36E29" w:rsidRDefault="00E36E29" w:rsidP="00E36E29">
            <w:pPr>
              <w:spacing w:before="54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Laurea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triennale</w:t>
            </w:r>
          </w:p>
          <w:p w14:paraId="7BE21E85" w14:textId="77777777" w:rsidR="00E36E29" w:rsidRPr="00E36E29" w:rsidRDefault="00E36E29" w:rsidP="00E36E29">
            <w:pPr>
              <w:spacing w:before="7" w:after="0" w:line="290" w:lineRule="atLeast"/>
              <w:ind w:left="146" w:right="535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it-IT" w:eastAsia="en-US" w:bidi="ar-SA"/>
              </w:rPr>
              <w:t>(in assenza di altra laurea</w:t>
            </w:r>
            <w:r w:rsidRPr="00E36E29">
              <w:rPr>
                <w:rFonts w:ascii="Times New Roman" w:eastAsia="Times New Roman" w:hAnsi="Times New Roman" w:cs="Times New Roman"/>
                <w:i/>
                <w:color w:val="auto"/>
                <w:spacing w:val="-58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it-IT" w:eastAsia="en-US" w:bidi="ar-SA"/>
              </w:rPr>
              <w:t>magistrale/specialistica)</w:t>
            </w:r>
          </w:p>
        </w:tc>
        <w:tc>
          <w:tcPr>
            <w:tcW w:w="2835" w:type="dxa"/>
          </w:tcPr>
          <w:p w14:paraId="2CB9D32C" w14:textId="77777777" w:rsidR="00E36E29" w:rsidRPr="00E36E29" w:rsidRDefault="00E36E29" w:rsidP="00E36E29">
            <w:pPr>
              <w:spacing w:before="4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it-IT" w:eastAsia="en-US" w:bidi="ar-SA"/>
              </w:rPr>
            </w:pPr>
          </w:p>
          <w:p w14:paraId="6FE70663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Fino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110: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punti;</w:t>
            </w:r>
          </w:p>
          <w:p w14:paraId="0CED0824" w14:textId="77777777" w:rsidR="00E36E29" w:rsidRPr="00E36E29" w:rsidRDefault="00E36E29" w:rsidP="00E36E29">
            <w:pPr>
              <w:spacing w:before="1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110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con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lode: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2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punti</w:t>
            </w:r>
          </w:p>
        </w:tc>
        <w:tc>
          <w:tcPr>
            <w:tcW w:w="1417" w:type="dxa"/>
          </w:tcPr>
          <w:p w14:paraId="7C5E106F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it-IT" w:eastAsia="en-US" w:bidi="ar-SA"/>
              </w:rPr>
            </w:pPr>
          </w:p>
          <w:p w14:paraId="3FA97DD7" w14:textId="77777777" w:rsidR="00E36E29" w:rsidRPr="00E36E29" w:rsidRDefault="00E36E29" w:rsidP="00E36E29">
            <w:pPr>
              <w:spacing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7DAC9E92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</w:tcPr>
          <w:p w14:paraId="6B0A1871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E36E29" w:rsidRPr="00E36E29" w14:paraId="1DAB4599" w14:textId="7D589830" w:rsidTr="00E36E29">
        <w:trPr>
          <w:trHeight w:val="609"/>
        </w:trPr>
        <w:tc>
          <w:tcPr>
            <w:tcW w:w="4537" w:type="dxa"/>
          </w:tcPr>
          <w:p w14:paraId="0CB4591B" w14:textId="77777777" w:rsidR="00E36E29" w:rsidRPr="00E36E29" w:rsidRDefault="00E36E29" w:rsidP="00E36E29">
            <w:pPr>
              <w:spacing w:before="175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Dottorato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ricerca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e/o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seconda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laurea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specialistica</w:t>
            </w:r>
          </w:p>
        </w:tc>
        <w:tc>
          <w:tcPr>
            <w:tcW w:w="2835" w:type="dxa"/>
          </w:tcPr>
          <w:p w14:paraId="7DCB12A2" w14:textId="77777777" w:rsidR="00E36E29" w:rsidRPr="00E36E29" w:rsidRDefault="00E36E29" w:rsidP="00E36E29">
            <w:pPr>
              <w:spacing w:before="175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per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titolo</w:t>
            </w:r>
            <w:proofErr w:type="spellEnd"/>
          </w:p>
        </w:tc>
        <w:tc>
          <w:tcPr>
            <w:tcW w:w="1417" w:type="dxa"/>
          </w:tcPr>
          <w:p w14:paraId="7296C909" w14:textId="77777777" w:rsidR="00E36E29" w:rsidRPr="00E36E29" w:rsidRDefault="00E36E29" w:rsidP="00E36E29">
            <w:pPr>
              <w:spacing w:before="175"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239AE42B" w14:textId="77777777" w:rsidR="00E36E29" w:rsidRPr="00E36E29" w:rsidRDefault="00E36E29" w:rsidP="00E36E29">
            <w:pPr>
              <w:spacing w:before="175"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14:paraId="4AD3746E" w14:textId="77777777" w:rsidR="00E36E29" w:rsidRPr="00E36E29" w:rsidRDefault="00E36E29" w:rsidP="00E36E29">
            <w:pPr>
              <w:spacing w:before="175"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66F4EB73" w14:textId="2D2677B4" w:rsidTr="00E36E29">
        <w:trPr>
          <w:trHeight w:val="789"/>
        </w:trPr>
        <w:tc>
          <w:tcPr>
            <w:tcW w:w="4537" w:type="dxa"/>
          </w:tcPr>
          <w:p w14:paraId="4E99C4A4" w14:textId="77777777" w:rsidR="00E36E29" w:rsidRPr="00E36E29" w:rsidRDefault="00E36E29" w:rsidP="00E36E29">
            <w:pPr>
              <w:spacing w:before="31" w:after="0" w:line="290" w:lineRule="atLeast"/>
              <w:ind w:left="146" w:right="48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Master universitari e/o corsi di specializzazione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58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universitari riconosciuti, pertinenti all’area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prescelta</w:t>
            </w:r>
          </w:p>
        </w:tc>
        <w:tc>
          <w:tcPr>
            <w:tcW w:w="2835" w:type="dxa"/>
          </w:tcPr>
          <w:p w14:paraId="7C199B0B" w14:textId="77777777" w:rsidR="00E36E29" w:rsidRPr="00E36E29" w:rsidRDefault="00E36E29" w:rsidP="00E36E29">
            <w:pPr>
              <w:spacing w:before="9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</w:p>
          <w:p w14:paraId="7D5E0288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4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per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titolo</w:t>
            </w:r>
            <w:proofErr w:type="spellEnd"/>
          </w:p>
        </w:tc>
        <w:tc>
          <w:tcPr>
            <w:tcW w:w="1417" w:type="dxa"/>
          </w:tcPr>
          <w:p w14:paraId="1A942042" w14:textId="77777777" w:rsidR="00E36E29" w:rsidRPr="00E36E29" w:rsidRDefault="00E36E29" w:rsidP="00E36E29">
            <w:pPr>
              <w:spacing w:before="9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3FA63967" w14:textId="77777777" w:rsidR="00E36E29" w:rsidRPr="00E36E29" w:rsidRDefault="00E36E29" w:rsidP="00E36E29">
            <w:pPr>
              <w:spacing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8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36DAFE92" w14:textId="77777777" w:rsidR="00E36E29" w:rsidRPr="00E36E29" w:rsidRDefault="00E36E29" w:rsidP="00E36E29">
            <w:pPr>
              <w:spacing w:before="9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14:paraId="37CB02C4" w14:textId="77777777" w:rsidR="00E36E29" w:rsidRPr="00E36E29" w:rsidRDefault="00E36E29" w:rsidP="00E36E29">
            <w:pPr>
              <w:spacing w:before="9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5A3146F6" w14:textId="0235F2E5" w:rsidTr="00E36E29">
        <w:trPr>
          <w:trHeight w:val="604"/>
        </w:trPr>
        <w:tc>
          <w:tcPr>
            <w:tcW w:w="4537" w:type="dxa"/>
          </w:tcPr>
          <w:p w14:paraId="5CF97C1C" w14:textId="77777777" w:rsidR="00E36E29" w:rsidRPr="00E36E29" w:rsidRDefault="00E36E29" w:rsidP="00E36E29">
            <w:pPr>
              <w:spacing w:before="175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Corsi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aggiornamento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pertinenti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all’area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prescelta</w:t>
            </w:r>
          </w:p>
        </w:tc>
        <w:tc>
          <w:tcPr>
            <w:tcW w:w="2835" w:type="dxa"/>
          </w:tcPr>
          <w:p w14:paraId="6A1B1623" w14:textId="77777777" w:rsidR="00E36E29" w:rsidRPr="00E36E29" w:rsidRDefault="00E36E29" w:rsidP="00E36E29">
            <w:pPr>
              <w:spacing w:before="175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4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per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2C2D1FFF" w14:textId="77777777" w:rsidR="00E36E29" w:rsidRPr="00E36E29" w:rsidRDefault="00E36E29" w:rsidP="00E36E29">
            <w:pPr>
              <w:spacing w:before="175"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8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5CA68E86" w14:textId="77777777" w:rsidR="00E36E29" w:rsidRPr="00E36E29" w:rsidRDefault="00E36E29" w:rsidP="00E36E29">
            <w:pPr>
              <w:spacing w:before="175"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14:paraId="6AB3FEED" w14:textId="77777777" w:rsidR="00E36E29" w:rsidRPr="00E36E29" w:rsidRDefault="00E36E29" w:rsidP="00E36E29">
            <w:pPr>
              <w:spacing w:before="175"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4A3CAA78" w14:textId="1647ABBC" w:rsidTr="00E36E29">
        <w:trPr>
          <w:trHeight w:val="868"/>
        </w:trPr>
        <w:tc>
          <w:tcPr>
            <w:tcW w:w="4537" w:type="dxa"/>
          </w:tcPr>
          <w:p w14:paraId="2F7C3697" w14:textId="77777777" w:rsidR="00E36E29" w:rsidRPr="00E36E29" w:rsidRDefault="00E36E29" w:rsidP="00E36E2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</w:p>
          <w:p w14:paraId="4B4715EC" w14:textId="77777777" w:rsidR="00E36E29" w:rsidRPr="00E36E29" w:rsidRDefault="00E36E29" w:rsidP="00E36E29">
            <w:pPr>
              <w:spacing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Esperienza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docenza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nel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settore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pertinenza</w:t>
            </w:r>
          </w:p>
        </w:tc>
        <w:tc>
          <w:tcPr>
            <w:tcW w:w="2835" w:type="dxa"/>
          </w:tcPr>
          <w:p w14:paraId="0120DB20" w14:textId="77777777" w:rsidR="00E36E29" w:rsidRPr="00E36E29" w:rsidRDefault="00E36E29" w:rsidP="00E36E29">
            <w:pPr>
              <w:spacing w:before="155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Inferiore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5 anni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Punti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5</w:t>
            </w:r>
          </w:p>
          <w:p w14:paraId="64830CAD" w14:textId="77777777" w:rsidR="00E36E29" w:rsidRPr="00E36E29" w:rsidRDefault="00E36E29" w:rsidP="00E36E29">
            <w:pPr>
              <w:spacing w:before="22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Superiore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5 anni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Punti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12</w:t>
            </w:r>
          </w:p>
        </w:tc>
        <w:tc>
          <w:tcPr>
            <w:tcW w:w="1417" w:type="dxa"/>
          </w:tcPr>
          <w:p w14:paraId="128A2F94" w14:textId="77777777" w:rsidR="00E36E29" w:rsidRPr="00E36E29" w:rsidRDefault="00E36E29" w:rsidP="00E36E29">
            <w:pPr>
              <w:spacing w:before="5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</w:p>
          <w:p w14:paraId="5A5000D4" w14:textId="77777777" w:rsidR="00E36E29" w:rsidRPr="00E36E29" w:rsidRDefault="00E36E29" w:rsidP="00E36E29">
            <w:pPr>
              <w:spacing w:after="0" w:line="240" w:lineRule="auto"/>
              <w:ind w:left="35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5BB1DCE" w14:textId="77777777" w:rsidR="00E36E29" w:rsidRPr="00E36E29" w:rsidRDefault="00E36E29" w:rsidP="00E36E29">
            <w:pPr>
              <w:spacing w:before="5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14:paraId="56940969" w14:textId="77777777" w:rsidR="00E36E29" w:rsidRPr="00E36E29" w:rsidRDefault="00E36E29" w:rsidP="00E36E29">
            <w:pPr>
              <w:spacing w:before="5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1C3E8D66" w14:textId="0839F13E" w:rsidTr="00E36E29">
        <w:trPr>
          <w:trHeight w:val="950"/>
        </w:trPr>
        <w:tc>
          <w:tcPr>
            <w:tcW w:w="4537" w:type="dxa"/>
          </w:tcPr>
          <w:p w14:paraId="14649530" w14:textId="77777777" w:rsidR="00E36E29" w:rsidRPr="00E36E29" w:rsidRDefault="00E36E29" w:rsidP="00E36E29">
            <w:pPr>
              <w:tabs>
                <w:tab w:val="left" w:pos="4990"/>
              </w:tabs>
              <w:spacing w:before="50" w:after="0" w:line="259" w:lineRule="auto"/>
              <w:ind w:left="146" w:right="11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Esperienza di docenza/tutor in progetti PON, cofinanziati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dal MIUR o USR</w:t>
            </w:r>
          </w:p>
          <w:p w14:paraId="71BC12E0" w14:textId="77777777" w:rsidR="00E36E29" w:rsidRPr="00E36E29" w:rsidRDefault="00E36E29" w:rsidP="00E36E29">
            <w:pPr>
              <w:spacing w:after="0" w:line="275" w:lineRule="exact"/>
              <w:ind w:left="146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(non</w:t>
            </w:r>
            <w:r w:rsidRPr="00E36E29">
              <w:rPr>
                <w:rFonts w:ascii="Times New Roman" w:eastAsia="Times New Roman" w:hAnsi="Times New Roman" w:cs="Times New Roman"/>
                <w:i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precedentemente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i/>
                <w:color w:val="auto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inseriti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2835" w:type="dxa"/>
          </w:tcPr>
          <w:p w14:paraId="572CFD4E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73FE82C2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per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05EB3C20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2C6E3D9D" w14:textId="77777777" w:rsidR="00E36E29" w:rsidRPr="00E36E29" w:rsidRDefault="00E36E29" w:rsidP="00E36E29">
            <w:pPr>
              <w:spacing w:after="0" w:line="240" w:lineRule="auto"/>
              <w:ind w:left="35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38CEDF07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14:paraId="31E880CF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496881B9" w14:textId="77777777" w:rsidR="00E36E29" w:rsidRPr="004073AD" w:rsidRDefault="00E36E29" w:rsidP="00E36E29">
      <w:pPr>
        <w:adjustRightInd w:val="0"/>
        <w:jc w:val="left"/>
        <w:rPr>
          <w:rFonts w:ascii="Times New Roman" w:hAnsi="Times New Roman" w:cs="Times New Roman"/>
          <w:b/>
          <w:bCs/>
        </w:rPr>
      </w:pPr>
    </w:p>
    <w:p w14:paraId="7FC8EDE7" w14:textId="77777777" w:rsidR="00CB3885" w:rsidRDefault="00CB3885" w:rsidP="00CB3885">
      <w:pPr>
        <w:spacing w:after="57"/>
        <w:ind w:left="0" w:right="55" w:firstLine="0"/>
        <w:rPr>
          <w:rFonts w:ascii="Times New Roman" w:hAnsi="Times New Roman" w:cs="Times New Roman"/>
        </w:rPr>
      </w:pPr>
    </w:p>
    <w:tbl>
      <w:tblPr>
        <w:tblStyle w:val="TableNormal2"/>
        <w:tblW w:w="1148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409"/>
        <w:gridCol w:w="1985"/>
        <w:gridCol w:w="1134"/>
        <w:gridCol w:w="1417"/>
      </w:tblGrid>
      <w:tr w:rsidR="00E36E29" w:rsidRPr="00E36E29" w14:paraId="5709B03A" w14:textId="238A3CFF" w:rsidTr="00E36E29">
        <w:trPr>
          <w:trHeight w:val="604"/>
        </w:trPr>
        <w:tc>
          <w:tcPr>
            <w:tcW w:w="4537" w:type="dxa"/>
          </w:tcPr>
          <w:p w14:paraId="6D10D300" w14:textId="77777777" w:rsidR="00E36E29" w:rsidRPr="00E36E29" w:rsidRDefault="00E36E29" w:rsidP="00E36E29">
            <w:pPr>
              <w:spacing w:before="197" w:after="0" w:line="240" w:lineRule="auto"/>
              <w:ind w:left="378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PERSONALE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AMMINISTRATIVO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E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TECNICO</w:t>
            </w:r>
          </w:p>
        </w:tc>
        <w:tc>
          <w:tcPr>
            <w:tcW w:w="4394" w:type="dxa"/>
            <w:gridSpan w:val="2"/>
          </w:tcPr>
          <w:p w14:paraId="397BA22F" w14:textId="77777777" w:rsidR="00E36E29" w:rsidRPr="00E36E29" w:rsidRDefault="00E36E29" w:rsidP="00E36E29">
            <w:pPr>
              <w:spacing w:before="49" w:after="0" w:line="260" w:lineRule="atLeast"/>
              <w:ind w:left="1748" w:right="166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Punteggi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Max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50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100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7F16A4D8" w14:textId="7342E5C3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Autovalutazione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inserire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0952BE6F" w14:textId="7DE89DD5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riconosciuto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dalla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E36E29" w:rsidRPr="00E36E29" w14:paraId="4A346D6A" w14:textId="466059DA" w:rsidTr="00E36E29">
        <w:trPr>
          <w:trHeight w:val="599"/>
        </w:trPr>
        <w:tc>
          <w:tcPr>
            <w:tcW w:w="4537" w:type="dxa"/>
            <w:vAlign w:val="center"/>
          </w:tcPr>
          <w:p w14:paraId="29BA8207" w14:textId="77777777" w:rsidR="00E36E29" w:rsidRPr="00E36E29" w:rsidRDefault="00E36E29" w:rsidP="00E36E29">
            <w:pPr>
              <w:spacing w:before="53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Diploma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istruzione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secondaria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secondo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grado</w:t>
            </w:r>
          </w:p>
        </w:tc>
        <w:tc>
          <w:tcPr>
            <w:tcW w:w="2409" w:type="dxa"/>
          </w:tcPr>
          <w:p w14:paraId="731B2207" w14:textId="77777777" w:rsidR="00E36E29" w:rsidRPr="00E36E29" w:rsidRDefault="00E36E29" w:rsidP="00E36E29">
            <w:pPr>
              <w:spacing w:before="197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985" w:type="dxa"/>
          </w:tcPr>
          <w:p w14:paraId="72F55E6D" w14:textId="77777777" w:rsidR="00E36E29" w:rsidRPr="00E36E29" w:rsidRDefault="00E36E29" w:rsidP="00E36E29">
            <w:pPr>
              <w:spacing w:before="197"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13D4F233" w14:textId="77777777" w:rsidR="00E36E29" w:rsidRPr="00E36E29" w:rsidRDefault="00E36E29" w:rsidP="00E36E29">
            <w:pPr>
              <w:spacing w:before="197"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7963DC81" w14:textId="77777777" w:rsidR="00E36E29" w:rsidRPr="00E36E29" w:rsidRDefault="00E36E29" w:rsidP="00E36E29">
            <w:pPr>
              <w:spacing w:before="197"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75C7A56B" w14:textId="070F38AD" w:rsidTr="00E36E29">
        <w:trPr>
          <w:trHeight w:val="604"/>
        </w:trPr>
        <w:tc>
          <w:tcPr>
            <w:tcW w:w="4537" w:type="dxa"/>
            <w:vAlign w:val="center"/>
          </w:tcPr>
          <w:p w14:paraId="5856520D" w14:textId="77777777" w:rsidR="00E36E29" w:rsidRPr="00E36E29" w:rsidRDefault="00E36E29" w:rsidP="00E36E29">
            <w:pPr>
              <w:spacing w:before="58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Laurea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triennale</w:t>
            </w:r>
            <w:proofErr w:type="spellEnd"/>
          </w:p>
        </w:tc>
        <w:tc>
          <w:tcPr>
            <w:tcW w:w="2409" w:type="dxa"/>
            <w:vAlign w:val="center"/>
          </w:tcPr>
          <w:p w14:paraId="02968EB3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985" w:type="dxa"/>
            <w:vAlign w:val="center"/>
          </w:tcPr>
          <w:p w14:paraId="64ED1190" w14:textId="77777777" w:rsidR="00E36E29" w:rsidRPr="00E36E29" w:rsidRDefault="00E36E29" w:rsidP="00E36E29">
            <w:pPr>
              <w:spacing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4C7F9BFE" w14:textId="77777777" w:rsidR="00E36E29" w:rsidRPr="00E36E29" w:rsidRDefault="00E36E29" w:rsidP="00E36E29">
            <w:pPr>
              <w:spacing w:after="0" w:line="240" w:lineRule="auto"/>
              <w:ind w:left="587" w:right="572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6DFE0968" w14:textId="77777777" w:rsidR="00E36E29" w:rsidRPr="00E36E29" w:rsidRDefault="00E36E29" w:rsidP="00E36E29">
            <w:pPr>
              <w:spacing w:after="0" w:line="240" w:lineRule="auto"/>
              <w:ind w:left="587" w:right="572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47A29F3B" w14:textId="45BBBC56" w:rsidTr="00E36E29">
        <w:trPr>
          <w:trHeight w:val="604"/>
        </w:trPr>
        <w:tc>
          <w:tcPr>
            <w:tcW w:w="4537" w:type="dxa"/>
            <w:vAlign w:val="center"/>
          </w:tcPr>
          <w:p w14:paraId="0721DE21" w14:textId="77777777" w:rsidR="00E36E29" w:rsidRPr="00E36E29" w:rsidRDefault="00E36E29" w:rsidP="00E36E29">
            <w:pPr>
              <w:spacing w:before="58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Laurea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specialistica</w:t>
            </w:r>
            <w:proofErr w:type="spellEnd"/>
          </w:p>
        </w:tc>
        <w:tc>
          <w:tcPr>
            <w:tcW w:w="2409" w:type="dxa"/>
          </w:tcPr>
          <w:p w14:paraId="39534CF7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4BBC6351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985" w:type="dxa"/>
          </w:tcPr>
          <w:p w14:paraId="153AEE20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10CDF0FC" w14:textId="77777777" w:rsidR="00E36E29" w:rsidRPr="00E36E29" w:rsidRDefault="00E36E29" w:rsidP="00E36E29">
            <w:pPr>
              <w:spacing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776D0DE0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4E351C43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601A27C4" w14:textId="668A1B31" w:rsidTr="00E36E29">
        <w:trPr>
          <w:trHeight w:val="604"/>
        </w:trPr>
        <w:tc>
          <w:tcPr>
            <w:tcW w:w="4537" w:type="dxa"/>
            <w:vAlign w:val="center"/>
          </w:tcPr>
          <w:p w14:paraId="44C3704D" w14:textId="77777777" w:rsidR="00E36E29" w:rsidRPr="00E36E29" w:rsidRDefault="00E36E29" w:rsidP="00E36E29">
            <w:pPr>
              <w:spacing w:before="58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Competenze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informatiche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certificate</w:t>
            </w:r>
          </w:p>
        </w:tc>
        <w:tc>
          <w:tcPr>
            <w:tcW w:w="2409" w:type="dxa"/>
          </w:tcPr>
          <w:p w14:paraId="18B819F5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69C899A1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per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titolo</w:t>
            </w:r>
            <w:proofErr w:type="spellEnd"/>
          </w:p>
        </w:tc>
        <w:tc>
          <w:tcPr>
            <w:tcW w:w="1985" w:type="dxa"/>
          </w:tcPr>
          <w:p w14:paraId="4FBA9638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4421CF4A" w14:textId="77777777" w:rsidR="00E36E29" w:rsidRPr="00E36E29" w:rsidRDefault="00E36E29" w:rsidP="00E36E29">
            <w:pPr>
              <w:spacing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C75FC69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5B42135F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3CE73D86" w14:textId="10EE04EC" w:rsidTr="00E36E29">
        <w:trPr>
          <w:trHeight w:val="834"/>
        </w:trPr>
        <w:tc>
          <w:tcPr>
            <w:tcW w:w="4537" w:type="dxa"/>
          </w:tcPr>
          <w:p w14:paraId="66747AE5" w14:textId="77777777" w:rsidR="00E36E29" w:rsidRPr="00E36E29" w:rsidRDefault="00E36E29" w:rsidP="00E36E29">
            <w:pPr>
              <w:spacing w:before="58" w:after="0" w:line="256" w:lineRule="auto"/>
              <w:ind w:left="146" w:right="421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Anzianità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servizio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effettivamente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svolto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nel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9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profilo/ruolo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attuale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appartenenza</w:t>
            </w:r>
          </w:p>
        </w:tc>
        <w:tc>
          <w:tcPr>
            <w:tcW w:w="2409" w:type="dxa"/>
          </w:tcPr>
          <w:p w14:paraId="1D9B843A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</w:p>
          <w:p w14:paraId="722C6129" w14:textId="77777777" w:rsidR="00E36E29" w:rsidRPr="00E36E29" w:rsidRDefault="00E36E29" w:rsidP="00E36E29">
            <w:pPr>
              <w:spacing w:before="1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per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anno</w:t>
            </w:r>
          </w:p>
        </w:tc>
        <w:tc>
          <w:tcPr>
            <w:tcW w:w="1985" w:type="dxa"/>
          </w:tcPr>
          <w:p w14:paraId="2B9855A9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0E1B004D" w14:textId="77777777" w:rsidR="00E36E29" w:rsidRPr="00E36E29" w:rsidRDefault="00E36E29" w:rsidP="00E36E29">
            <w:pPr>
              <w:spacing w:before="1"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6D559034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163F8A4F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0C2938A2" w14:textId="1EA9B17F" w:rsidTr="00E36E29">
        <w:trPr>
          <w:trHeight w:val="839"/>
        </w:trPr>
        <w:tc>
          <w:tcPr>
            <w:tcW w:w="4537" w:type="dxa"/>
          </w:tcPr>
          <w:p w14:paraId="0E301653" w14:textId="77777777" w:rsidR="00E36E29" w:rsidRPr="00E36E29" w:rsidRDefault="00E36E29" w:rsidP="00E36E29">
            <w:pPr>
              <w:spacing w:before="58" w:after="0" w:line="256" w:lineRule="auto"/>
              <w:ind w:left="146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Esperienze in progetti europei/ PON relative alle competenze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50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professionali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richieste</w:t>
            </w:r>
          </w:p>
        </w:tc>
        <w:tc>
          <w:tcPr>
            <w:tcW w:w="2409" w:type="dxa"/>
          </w:tcPr>
          <w:p w14:paraId="65D51D0E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</w:p>
          <w:p w14:paraId="3BC8970D" w14:textId="77777777" w:rsidR="00E36E29" w:rsidRPr="00E36E29" w:rsidRDefault="00E36E29" w:rsidP="00E36E29">
            <w:pPr>
              <w:spacing w:before="1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per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anno</w:t>
            </w:r>
          </w:p>
        </w:tc>
        <w:tc>
          <w:tcPr>
            <w:tcW w:w="1985" w:type="dxa"/>
          </w:tcPr>
          <w:p w14:paraId="195795F5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50208F60" w14:textId="77777777" w:rsidR="00E36E29" w:rsidRPr="00E36E29" w:rsidRDefault="00E36E29" w:rsidP="00E36E29">
            <w:pPr>
              <w:spacing w:before="1"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79BA2AD9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6F0B22D6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2755B380" w14:textId="19445372" w:rsidTr="00E36E29">
        <w:trPr>
          <w:trHeight w:val="834"/>
        </w:trPr>
        <w:tc>
          <w:tcPr>
            <w:tcW w:w="4537" w:type="dxa"/>
          </w:tcPr>
          <w:p w14:paraId="246E61C4" w14:textId="77777777" w:rsidR="00E36E29" w:rsidRPr="00E36E29" w:rsidRDefault="00E36E29" w:rsidP="00E36E29">
            <w:pPr>
              <w:spacing w:before="53" w:after="0" w:line="256" w:lineRule="auto"/>
              <w:ind w:left="146" w:right="46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Altre esperienze professionali relative alle competenze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5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professionali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richieste</w:t>
            </w:r>
          </w:p>
        </w:tc>
        <w:tc>
          <w:tcPr>
            <w:tcW w:w="2409" w:type="dxa"/>
          </w:tcPr>
          <w:p w14:paraId="39A9578C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</w:p>
          <w:p w14:paraId="30906A4E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per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anno</w:t>
            </w:r>
          </w:p>
        </w:tc>
        <w:tc>
          <w:tcPr>
            <w:tcW w:w="1985" w:type="dxa"/>
          </w:tcPr>
          <w:p w14:paraId="2F4B0103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6B729F49" w14:textId="77777777" w:rsidR="00E36E29" w:rsidRPr="00E36E29" w:rsidRDefault="00E36E29" w:rsidP="00E36E29">
            <w:pPr>
              <w:spacing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139437D9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6D41FEDF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2AA1BAA2" w14:textId="77777777" w:rsidR="00975858" w:rsidRDefault="00975858" w:rsidP="00CB3885">
      <w:pPr>
        <w:spacing w:after="57"/>
        <w:ind w:left="0" w:right="55" w:firstLine="0"/>
        <w:rPr>
          <w:rFonts w:ascii="Times New Roman" w:hAnsi="Times New Roman" w:cs="Times New Roman"/>
        </w:rPr>
      </w:pPr>
    </w:p>
    <w:tbl>
      <w:tblPr>
        <w:tblStyle w:val="TableNormal3"/>
        <w:tblW w:w="1148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409"/>
        <w:gridCol w:w="1985"/>
        <w:gridCol w:w="1134"/>
        <w:gridCol w:w="1417"/>
      </w:tblGrid>
      <w:tr w:rsidR="00E36E29" w:rsidRPr="00E36E29" w14:paraId="032BC45C" w14:textId="16F808D0" w:rsidTr="00E36E29">
        <w:trPr>
          <w:trHeight w:val="604"/>
        </w:trPr>
        <w:tc>
          <w:tcPr>
            <w:tcW w:w="4537" w:type="dxa"/>
          </w:tcPr>
          <w:p w14:paraId="08C023C2" w14:textId="77777777" w:rsidR="00E36E29" w:rsidRPr="00E36E29" w:rsidRDefault="00E36E29" w:rsidP="00E36E29">
            <w:pPr>
              <w:spacing w:before="197" w:after="0" w:line="240" w:lineRule="auto"/>
              <w:ind w:left="967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COLLABORATORE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18"/>
                <w:szCs w:val="18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SCOLASTICO</w:t>
            </w:r>
          </w:p>
        </w:tc>
        <w:tc>
          <w:tcPr>
            <w:tcW w:w="4394" w:type="dxa"/>
            <w:gridSpan w:val="2"/>
          </w:tcPr>
          <w:p w14:paraId="4E2882B9" w14:textId="77777777" w:rsidR="00E36E29" w:rsidRPr="00E36E29" w:rsidRDefault="00E36E29" w:rsidP="00E36E29">
            <w:pPr>
              <w:spacing w:before="49" w:after="0" w:line="260" w:lineRule="atLeast"/>
              <w:ind w:left="1748" w:right="166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Punteggi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 Max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50"/>
                <w:sz w:val="18"/>
                <w:szCs w:val="18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100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E4E62AE" w14:textId="5637C874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11EBA0" w14:textId="55EBBC2F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Autovalutazione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inserire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4476D25A" w14:textId="4BDBD7B0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E608A" w14:textId="3DE28B52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riconosciuto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dalla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E36E29" w:rsidRPr="00E36E29" w14:paraId="20A76AFE" w14:textId="1D70A8C7" w:rsidTr="00E36E29">
        <w:trPr>
          <w:trHeight w:val="509"/>
        </w:trPr>
        <w:tc>
          <w:tcPr>
            <w:tcW w:w="4537" w:type="dxa"/>
          </w:tcPr>
          <w:p w14:paraId="4118A609" w14:textId="77777777" w:rsidR="00E36E29" w:rsidRPr="00E36E29" w:rsidRDefault="00E36E29" w:rsidP="00E36E29">
            <w:pPr>
              <w:spacing w:before="58" w:after="0" w:line="256" w:lineRule="auto"/>
              <w:ind w:left="146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Diploma di istruzione secondaria di secondo grado</w:t>
            </w:r>
          </w:p>
        </w:tc>
        <w:tc>
          <w:tcPr>
            <w:tcW w:w="2409" w:type="dxa"/>
          </w:tcPr>
          <w:p w14:paraId="69A66BFB" w14:textId="77777777" w:rsidR="00E36E29" w:rsidRPr="00E36E29" w:rsidRDefault="00E36E29" w:rsidP="00E36E29">
            <w:pPr>
              <w:spacing w:before="58" w:after="0" w:line="256" w:lineRule="auto"/>
              <w:ind w:left="151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20</w:t>
            </w:r>
          </w:p>
        </w:tc>
        <w:tc>
          <w:tcPr>
            <w:tcW w:w="1985" w:type="dxa"/>
          </w:tcPr>
          <w:p w14:paraId="30895C51" w14:textId="77777777" w:rsidR="00E36E29" w:rsidRPr="00E36E29" w:rsidRDefault="00E36E29" w:rsidP="00E36E29">
            <w:pPr>
              <w:spacing w:before="58" w:after="0" w:line="256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Max 25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49D811C7" w14:textId="77777777" w:rsidR="00E36E29" w:rsidRPr="00E36E29" w:rsidRDefault="00E36E29" w:rsidP="00E36E29">
            <w:pPr>
              <w:spacing w:before="58" w:after="0" w:line="256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0607AB38" w14:textId="77777777" w:rsidR="00E36E29" w:rsidRPr="00E36E29" w:rsidRDefault="00E36E29" w:rsidP="00E36E29">
            <w:pPr>
              <w:spacing w:before="58" w:after="0" w:line="256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674EF4B3" w14:textId="6F403D69" w:rsidTr="00E36E29">
        <w:trPr>
          <w:trHeight w:val="618"/>
        </w:trPr>
        <w:tc>
          <w:tcPr>
            <w:tcW w:w="4537" w:type="dxa"/>
            <w:vAlign w:val="center"/>
          </w:tcPr>
          <w:p w14:paraId="51C04466" w14:textId="77777777" w:rsidR="00E36E29" w:rsidRPr="00E36E29" w:rsidRDefault="00E36E29" w:rsidP="00E36E29">
            <w:pPr>
              <w:spacing w:before="58" w:after="0" w:line="256" w:lineRule="auto"/>
              <w:ind w:left="146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Laurea</w:t>
            </w:r>
            <w:proofErr w:type="spellEnd"/>
          </w:p>
        </w:tc>
        <w:tc>
          <w:tcPr>
            <w:tcW w:w="2409" w:type="dxa"/>
            <w:vAlign w:val="center"/>
          </w:tcPr>
          <w:p w14:paraId="580CEAC0" w14:textId="77777777" w:rsidR="00E36E29" w:rsidRPr="00E36E29" w:rsidRDefault="00E36E29" w:rsidP="00E36E29">
            <w:pPr>
              <w:spacing w:before="58" w:after="0" w:line="256" w:lineRule="auto"/>
              <w:ind w:left="151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25</w:t>
            </w:r>
          </w:p>
        </w:tc>
        <w:tc>
          <w:tcPr>
            <w:tcW w:w="1985" w:type="dxa"/>
            <w:vAlign w:val="center"/>
          </w:tcPr>
          <w:p w14:paraId="02969E99" w14:textId="77777777" w:rsidR="00E36E29" w:rsidRPr="00E36E29" w:rsidRDefault="00E36E29" w:rsidP="00E36E29">
            <w:pPr>
              <w:spacing w:before="58" w:after="0" w:line="256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Max 35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7F88D3AC" w14:textId="77777777" w:rsidR="00E36E29" w:rsidRPr="00E36E29" w:rsidRDefault="00E36E29" w:rsidP="00E36E29">
            <w:pPr>
              <w:spacing w:before="58" w:after="0" w:line="256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0E80DC95" w14:textId="77777777" w:rsidR="00E36E29" w:rsidRPr="00E36E29" w:rsidRDefault="00E36E29" w:rsidP="00E36E29">
            <w:pPr>
              <w:spacing w:before="58" w:after="0" w:line="256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7B92F9F8" w14:textId="009B084A" w:rsidTr="00E36E29">
        <w:trPr>
          <w:trHeight w:val="637"/>
        </w:trPr>
        <w:tc>
          <w:tcPr>
            <w:tcW w:w="4537" w:type="dxa"/>
          </w:tcPr>
          <w:p w14:paraId="5B0E5BCF" w14:textId="77777777" w:rsidR="00E36E29" w:rsidRPr="00E36E29" w:rsidRDefault="00E36E29" w:rsidP="00E36E29">
            <w:pPr>
              <w:spacing w:before="58" w:after="0" w:line="256" w:lineRule="auto"/>
              <w:ind w:left="146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Servizio continuativo come collaboratore scolastico nell’attuale scuola</w:t>
            </w:r>
          </w:p>
        </w:tc>
        <w:tc>
          <w:tcPr>
            <w:tcW w:w="2409" w:type="dxa"/>
            <w:vAlign w:val="center"/>
          </w:tcPr>
          <w:p w14:paraId="50E4EA71" w14:textId="77777777" w:rsidR="00E36E29" w:rsidRPr="00E36E29" w:rsidRDefault="00E36E29" w:rsidP="00E36E29">
            <w:pPr>
              <w:spacing w:before="58" w:after="0" w:line="240" w:lineRule="auto"/>
              <w:ind w:left="151" w:right="18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4 per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anno</w:t>
            </w:r>
          </w:p>
        </w:tc>
        <w:tc>
          <w:tcPr>
            <w:tcW w:w="1985" w:type="dxa"/>
            <w:vAlign w:val="center"/>
          </w:tcPr>
          <w:p w14:paraId="7902CD82" w14:textId="77777777" w:rsidR="00E36E29" w:rsidRPr="00E36E29" w:rsidRDefault="00E36E29" w:rsidP="00E36E29">
            <w:pPr>
              <w:spacing w:before="58" w:after="0" w:line="240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Max 20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49E1D829" w14:textId="77777777" w:rsidR="00E36E29" w:rsidRPr="00E36E29" w:rsidRDefault="00E36E29" w:rsidP="00E36E29">
            <w:pPr>
              <w:spacing w:before="58" w:after="0" w:line="240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5699AF49" w14:textId="77777777" w:rsidR="00E36E29" w:rsidRPr="00E36E29" w:rsidRDefault="00E36E29" w:rsidP="00E36E29">
            <w:pPr>
              <w:spacing w:before="58" w:after="0" w:line="240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147719E8" w14:textId="60E66A65" w:rsidTr="00E36E29">
        <w:trPr>
          <w:trHeight w:val="703"/>
        </w:trPr>
        <w:tc>
          <w:tcPr>
            <w:tcW w:w="4537" w:type="dxa"/>
          </w:tcPr>
          <w:p w14:paraId="508CA823" w14:textId="77777777" w:rsidR="00E36E29" w:rsidRPr="00E36E29" w:rsidRDefault="00E36E29" w:rsidP="00E36E29">
            <w:pPr>
              <w:spacing w:before="58" w:after="0" w:line="256" w:lineRule="auto"/>
              <w:ind w:left="146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Anzianità di servizio nell’attuale profilo/ruolo di appartenenza</w:t>
            </w:r>
          </w:p>
        </w:tc>
        <w:tc>
          <w:tcPr>
            <w:tcW w:w="2409" w:type="dxa"/>
            <w:vAlign w:val="center"/>
          </w:tcPr>
          <w:p w14:paraId="3F1B2919" w14:textId="77777777" w:rsidR="00E36E29" w:rsidRPr="00E36E29" w:rsidRDefault="00E36E29" w:rsidP="00E36E29">
            <w:pPr>
              <w:spacing w:before="58" w:after="0" w:line="240" w:lineRule="auto"/>
              <w:ind w:left="151" w:right="18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2 per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anno</w:t>
            </w:r>
          </w:p>
        </w:tc>
        <w:tc>
          <w:tcPr>
            <w:tcW w:w="1985" w:type="dxa"/>
            <w:vAlign w:val="center"/>
          </w:tcPr>
          <w:p w14:paraId="10046A85" w14:textId="77777777" w:rsidR="00E36E29" w:rsidRPr="00E36E29" w:rsidRDefault="00E36E29" w:rsidP="00E36E29">
            <w:pPr>
              <w:spacing w:before="58" w:after="0" w:line="240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Max 20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2AC72DE0" w14:textId="77777777" w:rsidR="00E36E29" w:rsidRPr="00E36E29" w:rsidRDefault="00E36E29" w:rsidP="00E36E29">
            <w:pPr>
              <w:spacing w:before="58" w:after="0" w:line="240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028C990F" w14:textId="77777777" w:rsidR="00E36E29" w:rsidRPr="00E36E29" w:rsidRDefault="00E36E29" w:rsidP="00E36E29">
            <w:pPr>
              <w:spacing w:before="58" w:after="0" w:line="240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198198D8" w14:textId="77777777" w:rsidR="00975858" w:rsidRDefault="00975858" w:rsidP="00CB3885">
      <w:pPr>
        <w:spacing w:after="57"/>
        <w:ind w:left="0" w:right="55" w:firstLine="0"/>
        <w:rPr>
          <w:rFonts w:ascii="Times New Roman" w:hAnsi="Times New Roman" w:cs="Times New Roman"/>
        </w:rPr>
      </w:pPr>
    </w:p>
    <w:p w14:paraId="13C7FED9" w14:textId="77777777" w:rsidR="00CB3885" w:rsidRPr="00B3062F" w:rsidRDefault="00CB3885" w:rsidP="00CB3885">
      <w:pPr>
        <w:spacing w:after="106" w:line="276" w:lineRule="auto"/>
        <w:ind w:left="-5" w:right="55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Roma, …………………………… </w:t>
      </w:r>
    </w:p>
    <w:p w14:paraId="7A8878D6" w14:textId="77777777" w:rsidR="00CB3885" w:rsidRPr="00B3062F" w:rsidRDefault="00CB3885" w:rsidP="00CB3885">
      <w:pPr>
        <w:tabs>
          <w:tab w:val="center" w:pos="8662"/>
          <w:tab w:val="center" w:pos="9805"/>
        </w:tabs>
        <w:spacing w:after="4" w:line="251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ab/>
        <w:t xml:space="preserve">Firma   </w:t>
      </w:r>
    </w:p>
    <w:p w14:paraId="261CD9F6" w14:textId="3C5A6843" w:rsidR="00CB3885" w:rsidRPr="00AF392E" w:rsidRDefault="00CB3885" w:rsidP="000032AE">
      <w:pPr>
        <w:spacing w:after="0" w:line="259" w:lineRule="auto"/>
        <w:ind w:left="160" w:right="0" w:firstLine="0"/>
        <w:jc w:val="left"/>
        <w:rPr>
          <w:rFonts w:ascii="Times New Roman" w:hAnsi="Times New Roman" w:cs="Times New Roman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AF392E">
        <w:rPr>
          <w:rFonts w:ascii="Times New Roman" w:hAnsi="Times New Roman" w:cs="Times New Roman"/>
        </w:rPr>
        <w:t xml:space="preserve"> </w:t>
      </w:r>
    </w:p>
    <w:p w14:paraId="12360F96" w14:textId="77777777" w:rsidR="00396B16" w:rsidRDefault="00396B16"/>
    <w:sectPr w:rsidR="00396B16" w:rsidSect="00AB6844">
      <w:headerReference w:type="even" r:id="rId9"/>
      <w:footerReference w:type="even" r:id="rId10"/>
      <w:pgSz w:w="11911" w:h="16841"/>
      <w:pgMar w:top="1001" w:right="1073" w:bottom="141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C6FE6" w14:textId="77777777" w:rsidR="005D6036" w:rsidRDefault="005D6036" w:rsidP="00CB3885">
      <w:pPr>
        <w:spacing w:after="0" w:line="240" w:lineRule="auto"/>
      </w:pPr>
      <w:r>
        <w:separator/>
      </w:r>
    </w:p>
  </w:endnote>
  <w:endnote w:type="continuationSeparator" w:id="0">
    <w:p w14:paraId="11F2CA86" w14:textId="77777777" w:rsidR="005D6036" w:rsidRDefault="005D6036" w:rsidP="00CB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37D9" w14:textId="77777777" w:rsidR="00CB3885" w:rsidRPr="00CB3885" w:rsidRDefault="00CB3885">
    <w:pPr>
      <w:pStyle w:val="Pidipagina"/>
      <w:jc w:val="center"/>
      <w:rPr>
        <w:color w:val="000000" w:themeColor="text1"/>
      </w:rPr>
    </w:pPr>
    <w:r w:rsidRPr="00CB3885">
      <w:rPr>
        <w:color w:val="000000" w:themeColor="text1"/>
      </w:rPr>
      <w:t xml:space="preserve">Pag. </w:t>
    </w:r>
    <w:r w:rsidRPr="00CB3885">
      <w:rPr>
        <w:color w:val="000000" w:themeColor="text1"/>
      </w:rPr>
      <w:fldChar w:fldCharType="begin"/>
    </w:r>
    <w:r w:rsidRPr="00CB3885">
      <w:rPr>
        <w:color w:val="000000" w:themeColor="text1"/>
      </w:rPr>
      <w:instrText>PAGE  \* Arabic  \* MERGEFORMAT</w:instrText>
    </w:r>
    <w:r w:rsidRPr="00CB3885">
      <w:rPr>
        <w:color w:val="000000" w:themeColor="text1"/>
      </w:rPr>
      <w:fldChar w:fldCharType="separate"/>
    </w:r>
    <w:r w:rsidR="000032AE">
      <w:rPr>
        <w:noProof/>
        <w:color w:val="000000" w:themeColor="text1"/>
      </w:rPr>
      <w:t>2</w:t>
    </w:r>
    <w:r w:rsidRPr="00CB3885">
      <w:rPr>
        <w:color w:val="000000" w:themeColor="text1"/>
      </w:rPr>
      <w:fldChar w:fldCharType="end"/>
    </w:r>
    <w:r w:rsidRPr="00CB3885">
      <w:rPr>
        <w:color w:val="000000" w:themeColor="text1"/>
      </w:rPr>
      <w:t xml:space="preserve"> di </w:t>
    </w:r>
    <w:r w:rsidRPr="00CB3885">
      <w:rPr>
        <w:color w:val="000000" w:themeColor="text1"/>
      </w:rPr>
      <w:fldChar w:fldCharType="begin"/>
    </w:r>
    <w:r w:rsidRPr="00CB3885">
      <w:rPr>
        <w:color w:val="000000" w:themeColor="text1"/>
      </w:rPr>
      <w:instrText>NUMPAGES  \* Arabic  \* MERGEFORMAT</w:instrText>
    </w:r>
    <w:r w:rsidRPr="00CB3885">
      <w:rPr>
        <w:color w:val="000000" w:themeColor="text1"/>
      </w:rPr>
      <w:fldChar w:fldCharType="separate"/>
    </w:r>
    <w:r w:rsidR="000032AE">
      <w:rPr>
        <w:noProof/>
        <w:color w:val="000000" w:themeColor="text1"/>
      </w:rPr>
      <w:t>2</w:t>
    </w:r>
    <w:r w:rsidRPr="00CB3885">
      <w:rPr>
        <w:color w:val="000000" w:themeColor="text1"/>
      </w:rPr>
      <w:fldChar w:fldCharType="end"/>
    </w:r>
  </w:p>
  <w:p w14:paraId="20E1F925" w14:textId="77777777" w:rsidR="00CB3885" w:rsidRDefault="00CB38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5C5BD" w14:textId="77777777" w:rsidR="005D6036" w:rsidRDefault="005D6036" w:rsidP="00CB3885">
      <w:pPr>
        <w:spacing w:after="0" w:line="240" w:lineRule="auto"/>
      </w:pPr>
      <w:r>
        <w:separator/>
      </w:r>
    </w:p>
  </w:footnote>
  <w:footnote w:type="continuationSeparator" w:id="0">
    <w:p w14:paraId="3CDE12DF" w14:textId="77777777" w:rsidR="005D6036" w:rsidRDefault="005D6036" w:rsidP="00CB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84A11" w14:textId="23736878" w:rsidR="00CB3885" w:rsidRDefault="00CB3885">
    <w:pPr>
      <w:pStyle w:val="Intestazione"/>
    </w:pPr>
    <w:r>
      <w:rPr>
        <w:noProof/>
        <w:lang w:bidi="ar-SA"/>
      </w:rPr>
      <w:drawing>
        <wp:inline distT="0" distB="0" distL="0" distR="0" wp14:anchorId="1D7B8CCD" wp14:editId="27D559B5">
          <wp:extent cx="6120130" cy="1087120"/>
          <wp:effectExtent l="0" t="0" r="127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CD4"/>
    <w:multiLevelType w:val="hybridMultilevel"/>
    <w:tmpl w:val="B9EE7312"/>
    <w:lvl w:ilvl="0" w:tplc="85847FD6">
      <w:numFmt w:val="bullet"/>
      <w:lvlText w:val="-"/>
      <w:lvlJc w:val="left"/>
      <w:pPr>
        <w:ind w:left="5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">
    <w:nsid w:val="0AF46E5E"/>
    <w:multiLevelType w:val="hybridMultilevel"/>
    <w:tmpl w:val="1C0ECA9E"/>
    <w:lvl w:ilvl="0" w:tplc="2A7C4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3112B8"/>
    <w:multiLevelType w:val="multilevel"/>
    <w:tmpl w:val="C2FE2E7A"/>
    <w:lvl w:ilvl="0">
      <w:start w:val="1"/>
      <w:numFmt w:val="lowerLetter"/>
      <w:lvlText w:val="%1)"/>
      <w:lvlJc w:val="left"/>
      <w:pPr>
        <w:ind w:left="830" w:hanging="360"/>
      </w:p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54BA1858"/>
    <w:multiLevelType w:val="hybridMultilevel"/>
    <w:tmpl w:val="CCA8F90A"/>
    <w:lvl w:ilvl="0" w:tplc="34B44AF4">
      <w:start w:val="110"/>
      <w:numFmt w:val="bullet"/>
      <w:lvlText w:val=""/>
      <w:lvlJc w:val="left"/>
      <w:pPr>
        <w:ind w:left="349" w:hanging="360"/>
      </w:pPr>
      <w:rPr>
        <w:rFonts w:ascii="Symbol" w:eastAsia="Garamond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>
    <w:nsid w:val="755B6622"/>
    <w:multiLevelType w:val="hybridMultilevel"/>
    <w:tmpl w:val="14C420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85"/>
    <w:rsid w:val="000032AE"/>
    <w:rsid w:val="00186B01"/>
    <w:rsid w:val="0022759F"/>
    <w:rsid w:val="0031619A"/>
    <w:rsid w:val="00396B16"/>
    <w:rsid w:val="003C3E3D"/>
    <w:rsid w:val="004A5E6A"/>
    <w:rsid w:val="00513C19"/>
    <w:rsid w:val="005D6036"/>
    <w:rsid w:val="00622BFA"/>
    <w:rsid w:val="006A36FB"/>
    <w:rsid w:val="006A60EC"/>
    <w:rsid w:val="00726E68"/>
    <w:rsid w:val="00757079"/>
    <w:rsid w:val="0077204F"/>
    <w:rsid w:val="007925C4"/>
    <w:rsid w:val="007E62FB"/>
    <w:rsid w:val="007E77AC"/>
    <w:rsid w:val="007F6B8D"/>
    <w:rsid w:val="0080449F"/>
    <w:rsid w:val="008A4631"/>
    <w:rsid w:val="008F0E6C"/>
    <w:rsid w:val="00975858"/>
    <w:rsid w:val="009E5106"/>
    <w:rsid w:val="009F70CD"/>
    <w:rsid w:val="00A15C95"/>
    <w:rsid w:val="00A15E4B"/>
    <w:rsid w:val="00A23C5F"/>
    <w:rsid w:val="00AB6844"/>
    <w:rsid w:val="00AB743B"/>
    <w:rsid w:val="00AC43DB"/>
    <w:rsid w:val="00B26DE8"/>
    <w:rsid w:val="00CB3885"/>
    <w:rsid w:val="00D32694"/>
    <w:rsid w:val="00D33A3A"/>
    <w:rsid w:val="00DB3A75"/>
    <w:rsid w:val="00E30672"/>
    <w:rsid w:val="00E36E29"/>
    <w:rsid w:val="00EF0583"/>
    <w:rsid w:val="00F52AEC"/>
    <w:rsid w:val="00F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A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885"/>
    <w:pPr>
      <w:spacing w:after="3" w:line="248" w:lineRule="auto"/>
      <w:ind w:left="10" w:right="58" w:hanging="10"/>
      <w:jc w:val="both"/>
    </w:pPr>
    <w:rPr>
      <w:rFonts w:ascii="Garamond" w:eastAsia="Garamond" w:hAnsi="Garamond" w:cs="Garamond"/>
      <w:color w:val="000000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B3885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B3885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B3885"/>
    <w:pPr>
      <w:suppressAutoHyphens/>
      <w:spacing w:after="0" w:line="240" w:lineRule="auto"/>
      <w:ind w:left="720" w:right="0" w:firstLine="0"/>
      <w:contextualSpacing/>
      <w:jc w:val="left"/>
    </w:pPr>
    <w:rPr>
      <w:rFonts w:ascii="Tahoma" w:eastAsia="Times New Roman" w:hAnsi="Tahoma" w:cs="Tahoma"/>
      <w:color w:val="auto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B388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388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A36FB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customStyle="1" w:styleId="parte">
    <w:name w:val="parte"/>
    <w:basedOn w:val="Titolo1"/>
    <w:link w:val="parteCarattere"/>
    <w:qFormat/>
    <w:rsid w:val="007E62FB"/>
    <w:pPr>
      <w:keepNext w:val="0"/>
      <w:keepLines w:val="0"/>
      <w:tabs>
        <w:tab w:val="left" w:pos="2552"/>
      </w:tabs>
      <w:spacing w:before="120" w:after="120" w:line="240" w:lineRule="auto"/>
      <w:ind w:left="0" w:right="0" w:firstLine="0"/>
      <w:jc w:val="center"/>
    </w:pPr>
    <w:rPr>
      <w:rFonts w:ascii="Calibri" w:eastAsia="Calibri" w:hAnsi="Calibri" w:cs="Arial"/>
      <w:b/>
      <w:bCs/>
      <w:color w:val="000000"/>
      <w:u w:val="single"/>
    </w:rPr>
  </w:style>
  <w:style w:type="character" w:customStyle="1" w:styleId="parteCarattere">
    <w:name w:val="parte Carattere"/>
    <w:basedOn w:val="Titolo1Carattere"/>
    <w:link w:val="parte"/>
    <w:rsid w:val="007E62FB"/>
    <w:rPr>
      <w:rFonts w:ascii="Calibri" w:eastAsia="Calibri" w:hAnsi="Calibri" w:cs="Arial"/>
      <w:b/>
      <w:bCs/>
      <w:color w:val="000000"/>
      <w:sz w:val="32"/>
      <w:szCs w:val="32"/>
      <w:u w:val="single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B6844"/>
    <w:rPr>
      <w:color w:val="0563C1" w:themeColor="hyperlink"/>
      <w:u w:val="single"/>
    </w:rPr>
  </w:style>
  <w:style w:type="paragraph" w:customStyle="1" w:styleId="Nomesociet">
    <w:name w:val="Nome società"/>
    <w:basedOn w:val="Normale"/>
    <w:rsid w:val="00AB684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ind w:left="0" w:right="0" w:firstLine="0"/>
    </w:pPr>
    <w:rPr>
      <w:rFonts w:ascii="Arial Black" w:eastAsia="Times New Roman" w:hAnsi="Arial Black" w:cs="Times New Roman"/>
      <w:color w:val="auto"/>
      <w:spacing w:val="-25"/>
      <w:sz w:val="32"/>
      <w:szCs w:val="20"/>
      <w:lang w:bidi="ar-SA"/>
    </w:rPr>
  </w:style>
  <w:style w:type="paragraph" w:customStyle="1" w:styleId="TableParagraph">
    <w:name w:val="Table Paragraph"/>
    <w:basedOn w:val="Normale"/>
    <w:uiPriority w:val="1"/>
    <w:qFormat/>
    <w:rsid w:val="0077204F"/>
    <w:pPr>
      <w:autoSpaceDE w:val="0"/>
      <w:autoSpaceDN w:val="0"/>
      <w:adjustRightInd w:val="0"/>
      <w:spacing w:before="91" w:after="0" w:line="240" w:lineRule="auto"/>
      <w:ind w:left="0" w:right="0" w:firstLine="0"/>
      <w:jc w:val="center"/>
    </w:pPr>
    <w:rPr>
      <w:rFonts w:ascii="Verdana" w:eastAsiaTheme="minorHAnsi" w:hAnsi="Verdana" w:cs="Verdana"/>
      <w:color w:val="auto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7204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26E6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858"/>
    <w:rPr>
      <w:rFonts w:ascii="Tahoma" w:eastAsia="Garamond" w:hAnsi="Tahoma" w:cs="Tahoma"/>
      <w:color w:val="000000"/>
      <w:sz w:val="16"/>
      <w:szCs w:val="16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E36E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36E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36E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885"/>
    <w:pPr>
      <w:spacing w:after="3" w:line="248" w:lineRule="auto"/>
      <w:ind w:left="10" w:right="58" w:hanging="10"/>
      <w:jc w:val="both"/>
    </w:pPr>
    <w:rPr>
      <w:rFonts w:ascii="Garamond" w:eastAsia="Garamond" w:hAnsi="Garamond" w:cs="Garamond"/>
      <w:color w:val="000000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B3885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B3885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B3885"/>
    <w:pPr>
      <w:suppressAutoHyphens/>
      <w:spacing w:after="0" w:line="240" w:lineRule="auto"/>
      <w:ind w:left="720" w:right="0" w:firstLine="0"/>
      <w:contextualSpacing/>
      <w:jc w:val="left"/>
    </w:pPr>
    <w:rPr>
      <w:rFonts w:ascii="Tahoma" w:eastAsia="Times New Roman" w:hAnsi="Tahoma" w:cs="Tahoma"/>
      <w:color w:val="auto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B388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388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A36FB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customStyle="1" w:styleId="parte">
    <w:name w:val="parte"/>
    <w:basedOn w:val="Titolo1"/>
    <w:link w:val="parteCarattere"/>
    <w:qFormat/>
    <w:rsid w:val="007E62FB"/>
    <w:pPr>
      <w:keepNext w:val="0"/>
      <w:keepLines w:val="0"/>
      <w:tabs>
        <w:tab w:val="left" w:pos="2552"/>
      </w:tabs>
      <w:spacing w:before="120" w:after="120" w:line="240" w:lineRule="auto"/>
      <w:ind w:left="0" w:right="0" w:firstLine="0"/>
      <w:jc w:val="center"/>
    </w:pPr>
    <w:rPr>
      <w:rFonts w:ascii="Calibri" w:eastAsia="Calibri" w:hAnsi="Calibri" w:cs="Arial"/>
      <w:b/>
      <w:bCs/>
      <w:color w:val="000000"/>
      <w:u w:val="single"/>
    </w:rPr>
  </w:style>
  <w:style w:type="character" w:customStyle="1" w:styleId="parteCarattere">
    <w:name w:val="parte Carattere"/>
    <w:basedOn w:val="Titolo1Carattere"/>
    <w:link w:val="parte"/>
    <w:rsid w:val="007E62FB"/>
    <w:rPr>
      <w:rFonts w:ascii="Calibri" w:eastAsia="Calibri" w:hAnsi="Calibri" w:cs="Arial"/>
      <w:b/>
      <w:bCs/>
      <w:color w:val="000000"/>
      <w:sz w:val="32"/>
      <w:szCs w:val="32"/>
      <w:u w:val="single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B6844"/>
    <w:rPr>
      <w:color w:val="0563C1" w:themeColor="hyperlink"/>
      <w:u w:val="single"/>
    </w:rPr>
  </w:style>
  <w:style w:type="paragraph" w:customStyle="1" w:styleId="Nomesociet">
    <w:name w:val="Nome società"/>
    <w:basedOn w:val="Normale"/>
    <w:rsid w:val="00AB684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ind w:left="0" w:right="0" w:firstLine="0"/>
    </w:pPr>
    <w:rPr>
      <w:rFonts w:ascii="Arial Black" w:eastAsia="Times New Roman" w:hAnsi="Arial Black" w:cs="Times New Roman"/>
      <w:color w:val="auto"/>
      <w:spacing w:val="-25"/>
      <w:sz w:val="32"/>
      <w:szCs w:val="20"/>
      <w:lang w:bidi="ar-SA"/>
    </w:rPr>
  </w:style>
  <w:style w:type="paragraph" w:customStyle="1" w:styleId="TableParagraph">
    <w:name w:val="Table Paragraph"/>
    <w:basedOn w:val="Normale"/>
    <w:uiPriority w:val="1"/>
    <w:qFormat/>
    <w:rsid w:val="0077204F"/>
    <w:pPr>
      <w:autoSpaceDE w:val="0"/>
      <w:autoSpaceDN w:val="0"/>
      <w:adjustRightInd w:val="0"/>
      <w:spacing w:before="91" w:after="0" w:line="240" w:lineRule="auto"/>
      <w:ind w:left="0" w:right="0" w:firstLine="0"/>
      <w:jc w:val="center"/>
    </w:pPr>
    <w:rPr>
      <w:rFonts w:ascii="Verdana" w:eastAsiaTheme="minorHAnsi" w:hAnsi="Verdana" w:cs="Verdana"/>
      <w:color w:val="auto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7204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26E6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858"/>
    <w:rPr>
      <w:rFonts w:ascii="Tahoma" w:eastAsia="Garamond" w:hAnsi="Tahoma" w:cs="Tahoma"/>
      <w:color w:val="000000"/>
      <w:sz w:val="16"/>
      <w:szCs w:val="16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E36E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36E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36E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16EDE460.dotm</Template>
  <TotalTime>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alberto</cp:lastModifiedBy>
  <cp:revision>4</cp:revision>
  <dcterms:created xsi:type="dcterms:W3CDTF">2023-06-09T08:02:00Z</dcterms:created>
  <dcterms:modified xsi:type="dcterms:W3CDTF">2023-06-09T08:41:00Z</dcterms:modified>
</cp:coreProperties>
</file>