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C65E" w14:textId="77777777" w:rsidR="00AB6844" w:rsidRDefault="00AB6844" w:rsidP="00AB6844">
      <w:pPr>
        <w:pStyle w:val="Corpotesto"/>
        <w:spacing w:before="99"/>
        <w:ind w:right="-7"/>
      </w:pPr>
      <w:r>
        <w:rPr>
          <w:noProof/>
          <w:lang w:eastAsia="it-IT"/>
        </w:rPr>
        <w:drawing>
          <wp:inline distT="0" distB="0" distL="0" distR="0" wp14:anchorId="5FBFD7F2" wp14:editId="5DCC4663">
            <wp:extent cx="6116320" cy="902335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CA35" w14:textId="77777777" w:rsidR="00AB6844" w:rsidRDefault="00AB6844" w:rsidP="00AB6844">
      <w:pPr>
        <w:pStyle w:val="Corpotesto"/>
        <w:spacing w:before="99"/>
        <w:ind w:right="-7"/>
      </w:pPr>
    </w:p>
    <w:p w14:paraId="4DCCF417" w14:textId="002C81AB" w:rsidR="00CB3885" w:rsidRPr="008F0E6C" w:rsidRDefault="00CB3885" w:rsidP="0077204F">
      <w:pPr>
        <w:pStyle w:val="Default"/>
        <w:rPr>
          <w:rFonts w:ascii="Times New Roman" w:hAnsi="Times New Roman" w:cs="Times New Roman"/>
          <w:b/>
          <w:bCs/>
        </w:rPr>
      </w:pPr>
      <w:r w:rsidRPr="008F0E6C">
        <w:rPr>
          <w:rFonts w:ascii="Times New Roman" w:hAnsi="Times New Roman" w:cs="Times New Roman"/>
          <w:b/>
          <w:bCs/>
        </w:rPr>
        <w:t xml:space="preserve">Allegato </w:t>
      </w:r>
      <w:r w:rsidR="007925C4">
        <w:rPr>
          <w:rFonts w:ascii="Times New Roman" w:hAnsi="Times New Roman" w:cs="Times New Roman"/>
          <w:b/>
          <w:bCs/>
        </w:rPr>
        <w:t>2</w:t>
      </w:r>
      <w:r w:rsidR="0077204F" w:rsidRPr="008F0E6C">
        <w:rPr>
          <w:rFonts w:ascii="Times New Roman" w:hAnsi="Times New Roman" w:cs="Times New Roman"/>
          <w:b/>
          <w:bCs/>
        </w:rPr>
        <w:t xml:space="preserve"> - SCHEDA AUTOVALUTAZIONE TITOLI</w:t>
      </w:r>
    </w:p>
    <w:p w14:paraId="4CCD860B" w14:textId="77777777" w:rsidR="00CB3885" w:rsidRPr="00AF392E" w:rsidRDefault="00CB3885" w:rsidP="00CB3885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Dirigente </w:t>
      </w:r>
    </w:p>
    <w:p w14:paraId="039C3362" w14:textId="684643A2" w:rsidR="00CB3885" w:rsidRPr="00AF392E" w:rsidRDefault="00CB3885" w:rsidP="00CB388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I.I.S. </w:t>
      </w:r>
      <w:r w:rsidR="00975858">
        <w:rPr>
          <w:rFonts w:ascii="Times New Roman" w:hAnsi="Times New Roman" w:cs="Times New Roman"/>
        </w:rPr>
        <w:t>Paolo Baffi</w:t>
      </w:r>
      <w:r w:rsidRPr="00AF392E">
        <w:rPr>
          <w:rFonts w:ascii="Times New Roman" w:hAnsi="Times New Roman" w:cs="Times New Roman"/>
        </w:rPr>
        <w:t xml:space="preserve"> </w:t>
      </w:r>
    </w:p>
    <w:p w14:paraId="1A6BF2D9" w14:textId="2EA557CB" w:rsidR="00CB3885" w:rsidRPr="00AF392E" w:rsidRDefault="00975858" w:rsidP="00CB388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Fiumicino (RM)</w:t>
      </w:r>
    </w:p>
    <w:p w14:paraId="4D1DF52D" w14:textId="77777777" w:rsidR="00CB3885" w:rsidRPr="00456079" w:rsidRDefault="00CB3885" w:rsidP="00CB3885">
      <w:pPr>
        <w:pStyle w:val="Corpotesto"/>
        <w:spacing w:before="90"/>
        <w:ind w:right="976"/>
        <w:jc w:val="right"/>
        <w:rPr>
          <w:rFonts w:ascii="Times" w:hAnsi="Times"/>
        </w:rPr>
      </w:pPr>
    </w:p>
    <w:p w14:paraId="1153A8C6" w14:textId="77777777" w:rsidR="00CB3885" w:rsidRPr="00456079" w:rsidRDefault="00CB3885" w:rsidP="00CB3885">
      <w:pPr>
        <w:pStyle w:val="Corpotesto"/>
        <w:spacing w:before="10"/>
        <w:rPr>
          <w:rFonts w:ascii="Times" w:hAnsi="Times"/>
          <w:sz w:val="22"/>
        </w:rPr>
      </w:pPr>
    </w:p>
    <w:p w14:paraId="517E7D35" w14:textId="77777777" w:rsidR="00CB3885" w:rsidRPr="00456079" w:rsidRDefault="00CB3885" w:rsidP="00CB3885">
      <w:pPr>
        <w:pStyle w:val="Corpotesto"/>
        <w:tabs>
          <w:tab w:val="left" w:leader="dot" w:pos="9214"/>
        </w:tabs>
        <w:spacing w:line="360" w:lineRule="auto"/>
        <w:ind w:left="205"/>
        <w:rPr>
          <w:rFonts w:ascii="Times" w:hAnsi="Times"/>
        </w:rPr>
      </w:pPr>
      <w:r w:rsidRPr="00456079">
        <w:rPr>
          <w:rFonts w:ascii="Times" w:hAnsi="Times"/>
        </w:rPr>
        <w:t>Il</w:t>
      </w:r>
      <w:r w:rsidRPr="00456079">
        <w:rPr>
          <w:rFonts w:ascii="Times" w:hAnsi="Times"/>
          <w:spacing w:val="3"/>
        </w:rPr>
        <w:t xml:space="preserve"> </w:t>
      </w:r>
      <w:r w:rsidRPr="00456079">
        <w:rPr>
          <w:rFonts w:ascii="Times" w:hAnsi="Times"/>
        </w:rPr>
        <w:t>sottoscritto/a</w:t>
      </w:r>
      <w:r w:rsidRPr="00456079">
        <w:rPr>
          <w:rFonts w:ascii="Times" w:hAnsi="Times"/>
          <w:spacing w:val="4"/>
        </w:rPr>
        <w:t xml:space="preserve"> </w:t>
      </w:r>
      <w:r w:rsidRPr="00456079">
        <w:rPr>
          <w:rFonts w:ascii="Times" w:hAnsi="Times"/>
        </w:rPr>
        <w:t>______________________________________,</w:t>
      </w:r>
      <w:r w:rsidRPr="00456079">
        <w:rPr>
          <w:rFonts w:ascii="Times" w:hAnsi="Times"/>
          <w:spacing w:val="4"/>
        </w:rPr>
        <w:t xml:space="preserve"> </w:t>
      </w:r>
      <w:r w:rsidRPr="00456079">
        <w:rPr>
          <w:rFonts w:ascii="Times" w:hAnsi="Times"/>
        </w:rPr>
        <w:t>profilo _____________________</w:t>
      </w:r>
    </w:p>
    <w:p w14:paraId="1C1E8E0D" w14:textId="1582B788" w:rsidR="007E62FB" w:rsidRPr="0077204F" w:rsidRDefault="00CB3885" w:rsidP="0077204F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" w:hAnsi="Times"/>
          <w:spacing w:val="-14"/>
        </w:rPr>
      </w:pPr>
      <w:r w:rsidRPr="00456079">
        <w:rPr>
          <w:rFonts w:ascii="Times" w:hAnsi="Times"/>
          <w:spacing w:val="-14"/>
        </w:rPr>
        <w:t>nato a_______________________ il___________________ provincia di ______________________________</w:t>
      </w:r>
      <w:r w:rsidR="0077204F">
        <w:rPr>
          <w:rFonts w:ascii="Times" w:hAnsi="Times"/>
          <w:spacing w:val="-14"/>
        </w:rPr>
        <w:t xml:space="preserve"> </w:t>
      </w:r>
      <w:r w:rsidR="0077204F" w:rsidRPr="0077204F">
        <w:rPr>
          <w:rFonts w:eastAsiaTheme="minorHAnsi"/>
        </w:rPr>
        <w:t>dichiara:</w:t>
      </w:r>
    </w:p>
    <w:p w14:paraId="3E3EEF3D" w14:textId="77777777" w:rsidR="00E36E29" w:rsidRPr="00E36E29" w:rsidRDefault="00E36E29" w:rsidP="00E36E29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E36E29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AZIONE 1 “NEXT GENERATION CLASSROOM”</w:t>
      </w:r>
    </w:p>
    <w:p w14:paraId="0F6CBECB" w14:textId="77777777" w:rsidR="00E36E29" w:rsidRPr="00E36E29" w:rsidRDefault="00E36E29" w:rsidP="00E36E29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E36E29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TITOLO: RIVOLUZIONANDO L'APPRENDIMENTO: LA CLASSE DEL FUTURO CON IL PNRR Codice Progetto: “M4C1I3.2-2022-961”</w:t>
      </w:r>
    </w:p>
    <w:p w14:paraId="2046F5CE" w14:textId="59E03E19" w:rsidR="00E30672" w:rsidRDefault="00E36E29" w:rsidP="00E36E29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  <w:r w:rsidRPr="00E36E29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  <w:t>CUP: D14D22005070006</w:t>
      </w:r>
    </w:p>
    <w:p w14:paraId="215EB593" w14:textId="77777777" w:rsidR="00E36E29" w:rsidRDefault="00E36E29" w:rsidP="00E36E29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tbl>
      <w:tblPr>
        <w:tblStyle w:val="TableNormal1"/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835"/>
        <w:gridCol w:w="1417"/>
        <w:gridCol w:w="1276"/>
        <w:gridCol w:w="1276"/>
      </w:tblGrid>
      <w:tr w:rsidR="00E36E29" w:rsidRPr="00E36E29" w14:paraId="760375F0" w14:textId="0E13BA12" w:rsidTr="00E36E29">
        <w:trPr>
          <w:trHeight w:val="647"/>
        </w:trPr>
        <w:tc>
          <w:tcPr>
            <w:tcW w:w="4537" w:type="dxa"/>
          </w:tcPr>
          <w:p w14:paraId="71264301" w14:textId="77777777" w:rsidR="00E36E29" w:rsidRPr="00E36E29" w:rsidRDefault="00E36E29" w:rsidP="00E36E29">
            <w:pPr>
              <w:spacing w:before="40" w:after="0" w:line="290" w:lineRule="atLeast"/>
              <w:ind w:left="1024" w:right="1099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DOCENTI</w:t>
            </w:r>
          </w:p>
        </w:tc>
        <w:tc>
          <w:tcPr>
            <w:tcW w:w="4252" w:type="dxa"/>
            <w:gridSpan w:val="2"/>
          </w:tcPr>
          <w:p w14:paraId="63E57D44" w14:textId="77777777" w:rsidR="00E36E29" w:rsidRPr="00E36E29" w:rsidRDefault="00E36E29" w:rsidP="00E36E29">
            <w:pPr>
              <w:spacing w:before="40" w:after="0" w:line="290" w:lineRule="atLeast"/>
              <w:ind w:left="1024" w:right="1099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Punteggi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Max  60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829861E" w14:textId="355A82C7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5D5F206" w14:textId="5F053C61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riconosciuto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36E29" w:rsidRPr="00E36E29" w14:paraId="60D193BC" w14:textId="1BB28D79" w:rsidTr="00E36E29">
        <w:trPr>
          <w:trHeight w:val="1025"/>
        </w:trPr>
        <w:tc>
          <w:tcPr>
            <w:tcW w:w="4537" w:type="dxa"/>
          </w:tcPr>
          <w:p w14:paraId="7DD06907" w14:textId="77777777" w:rsidR="00E36E29" w:rsidRPr="00E36E29" w:rsidRDefault="00E36E29" w:rsidP="00E36E29">
            <w:pPr>
              <w:spacing w:before="59" w:after="0" w:line="259" w:lineRule="auto"/>
              <w:ind w:left="146" w:right="421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Laurea specialistica pertinente (vecchio o nuovo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8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ordinamento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2°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livello):</w:t>
            </w:r>
          </w:p>
        </w:tc>
        <w:tc>
          <w:tcPr>
            <w:tcW w:w="2835" w:type="dxa"/>
          </w:tcPr>
          <w:p w14:paraId="3F5A20A9" w14:textId="77777777" w:rsidR="00E36E29" w:rsidRPr="00E36E29" w:rsidRDefault="00E36E29" w:rsidP="00E36E29">
            <w:pPr>
              <w:spacing w:before="59" w:after="0" w:line="259" w:lineRule="auto"/>
              <w:ind w:left="151" w:right="65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 xml:space="preserve">Votazione fino a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100</w:t>
            </w:r>
          </w:p>
          <w:p w14:paraId="7FA3DB9E" w14:textId="77777777" w:rsidR="00E36E29" w:rsidRPr="00E36E29" w:rsidRDefault="00E36E29" w:rsidP="00E36E29">
            <w:pPr>
              <w:spacing w:after="0" w:line="275" w:lineRule="exact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Votazione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101 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110</w:t>
            </w:r>
          </w:p>
          <w:p w14:paraId="4C2D2FA3" w14:textId="77777777" w:rsidR="00E36E29" w:rsidRPr="00E36E29" w:rsidRDefault="00E36E29" w:rsidP="00E36E29">
            <w:pPr>
              <w:spacing w:before="2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Lode</w:t>
            </w:r>
          </w:p>
        </w:tc>
        <w:tc>
          <w:tcPr>
            <w:tcW w:w="1417" w:type="dxa"/>
          </w:tcPr>
          <w:p w14:paraId="7C896823" w14:textId="77777777" w:rsidR="00E36E29" w:rsidRPr="00E36E29" w:rsidRDefault="00E36E29" w:rsidP="00E36E29">
            <w:pPr>
              <w:spacing w:before="59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  <w:p w14:paraId="3E6D0472" w14:textId="77777777" w:rsidR="00E36E29" w:rsidRPr="00E36E29" w:rsidRDefault="00E36E29" w:rsidP="00E36E29">
            <w:pPr>
              <w:spacing w:before="21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  <w:p w14:paraId="77505B75" w14:textId="77777777" w:rsidR="00E36E29" w:rsidRPr="00E36E29" w:rsidRDefault="00E36E29" w:rsidP="00E36E29">
            <w:pPr>
              <w:spacing w:before="22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276" w:type="dxa"/>
          </w:tcPr>
          <w:p w14:paraId="043B4B48" w14:textId="77777777" w:rsidR="00E36E29" w:rsidRPr="00E36E29" w:rsidRDefault="00E36E29" w:rsidP="00E36E29">
            <w:pPr>
              <w:spacing w:before="59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2BEA24C3" w14:textId="77777777" w:rsidR="00E36E29" w:rsidRPr="00E36E29" w:rsidRDefault="00E36E29" w:rsidP="00E36E29">
            <w:pPr>
              <w:spacing w:before="59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44D8356" w14:textId="50912375" w:rsidTr="00E36E29">
        <w:trPr>
          <w:trHeight w:val="698"/>
        </w:trPr>
        <w:tc>
          <w:tcPr>
            <w:tcW w:w="4537" w:type="dxa"/>
          </w:tcPr>
          <w:p w14:paraId="631D736E" w14:textId="77777777" w:rsidR="00E36E29" w:rsidRPr="00E36E29" w:rsidRDefault="00E36E29" w:rsidP="00E36E29">
            <w:pPr>
              <w:spacing w:before="54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Laurea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triennale</w:t>
            </w:r>
          </w:p>
          <w:p w14:paraId="7BE21E85" w14:textId="77777777" w:rsidR="00E36E29" w:rsidRPr="00E36E29" w:rsidRDefault="00E36E29" w:rsidP="00E36E29">
            <w:pPr>
              <w:spacing w:before="7" w:after="0" w:line="290" w:lineRule="atLeast"/>
              <w:ind w:left="146" w:right="535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it-IT" w:eastAsia="en-US" w:bidi="ar-SA"/>
              </w:rPr>
              <w:t>(in assenza di altra laurea</w:t>
            </w:r>
            <w:r w:rsidRPr="00E36E29">
              <w:rPr>
                <w:rFonts w:ascii="Times New Roman" w:eastAsia="Times New Roman" w:hAnsi="Times New Roman" w:cs="Times New Roman"/>
                <w:i/>
                <w:color w:val="auto"/>
                <w:spacing w:val="-58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it-IT" w:eastAsia="en-US" w:bidi="ar-SA"/>
              </w:rPr>
              <w:t>magistrale/specialistica)</w:t>
            </w:r>
          </w:p>
        </w:tc>
        <w:tc>
          <w:tcPr>
            <w:tcW w:w="2835" w:type="dxa"/>
          </w:tcPr>
          <w:p w14:paraId="2CB9D32C" w14:textId="77777777" w:rsidR="00E36E29" w:rsidRPr="00E36E29" w:rsidRDefault="00E36E29" w:rsidP="00E36E29">
            <w:pPr>
              <w:spacing w:before="4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 w:eastAsia="en-US" w:bidi="ar-SA"/>
              </w:rPr>
            </w:pPr>
          </w:p>
          <w:p w14:paraId="6FE70663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Fino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110: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punti;</w:t>
            </w:r>
          </w:p>
          <w:p w14:paraId="0CED0824" w14:textId="77777777" w:rsidR="00E36E29" w:rsidRPr="00E36E29" w:rsidRDefault="00E36E29" w:rsidP="00E36E29">
            <w:pPr>
              <w:spacing w:before="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110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con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lode: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</w:t>
            </w:r>
          </w:p>
        </w:tc>
        <w:tc>
          <w:tcPr>
            <w:tcW w:w="1417" w:type="dxa"/>
          </w:tcPr>
          <w:p w14:paraId="7C5E106F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it-IT" w:eastAsia="en-US" w:bidi="ar-SA"/>
              </w:rPr>
            </w:pPr>
          </w:p>
          <w:p w14:paraId="3FA97DD7" w14:textId="77777777" w:rsidR="00E36E29" w:rsidRPr="00E36E29" w:rsidRDefault="00E36E29" w:rsidP="00E36E29">
            <w:pPr>
              <w:spacing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DAC9E92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</w:tcPr>
          <w:p w14:paraId="6B0A1871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E36E29" w:rsidRPr="00E36E29" w14:paraId="1DAB4599" w14:textId="7D589830" w:rsidTr="00E36E29">
        <w:trPr>
          <w:trHeight w:val="609"/>
        </w:trPr>
        <w:tc>
          <w:tcPr>
            <w:tcW w:w="4537" w:type="dxa"/>
          </w:tcPr>
          <w:p w14:paraId="0CB4591B" w14:textId="77777777" w:rsidR="00E36E29" w:rsidRPr="00E36E29" w:rsidRDefault="00E36E29" w:rsidP="00E36E29">
            <w:pPr>
              <w:spacing w:before="175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Dottorato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ricerca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e/o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seconda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laurea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specialistica</w:t>
            </w:r>
          </w:p>
        </w:tc>
        <w:tc>
          <w:tcPr>
            <w:tcW w:w="2835" w:type="dxa"/>
          </w:tcPr>
          <w:p w14:paraId="7DCB12A2" w14:textId="77777777" w:rsidR="00E36E29" w:rsidRPr="00E36E29" w:rsidRDefault="00E36E29" w:rsidP="00E36E29">
            <w:pPr>
              <w:spacing w:before="175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titolo</w:t>
            </w:r>
            <w:proofErr w:type="spellEnd"/>
          </w:p>
        </w:tc>
        <w:tc>
          <w:tcPr>
            <w:tcW w:w="1417" w:type="dxa"/>
          </w:tcPr>
          <w:p w14:paraId="7296C909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39AE42B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4AD3746E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6F4EB73" w14:textId="2D2677B4" w:rsidTr="00E36E29">
        <w:trPr>
          <w:trHeight w:val="789"/>
        </w:trPr>
        <w:tc>
          <w:tcPr>
            <w:tcW w:w="4537" w:type="dxa"/>
          </w:tcPr>
          <w:p w14:paraId="4E99C4A4" w14:textId="77777777" w:rsidR="00E36E29" w:rsidRPr="00E36E29" w:rsidRDefault="00E36E29" w:rsidP="00E36E29">
            <w:pPr>
              <w:spacing w:before="31" w:after="0" w:line="290" w:lineRule="atLeast"/>
              <w:ind w:left="146" w:right="48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Master universitari e/o corsi di specializzazione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8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universitari riconosciuti, pertinenti all’area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prescelta</w:t>
            </w:r>
          </w:p>
        </w:tc>
        <w:tc>
          <w:tcPr>
            <w:tcW w:w="2835" w:type="dxa"/>
          </w:tcPr>
          <w:p w14:paraId="7C199B0B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7D5E0288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4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titolo</w:t>
            </w:r>
            <w:proofErr w:type="spellEnd"/>
          </w:p>
        </w:tc>
        <w:tc>
          <w:tcPr>
            <w:tcW w:w="1417" w:type="dxa"/>
          </w:tcPr>
          <w:p w14:paraId="1A942042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3FA63967" w14:textId="77777777" w:rsidR="00E36E29" w:rsidRPr="00E36E29" w:rsidRDefault="00E36E29" w:rsidP="00E36E29">
            <w:pPr>
              <w:spacing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8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6DAFE92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37CB02C4" w14:textId="77777777" w:rsidR="00E36E29" w:rsidRPr="00E36E29" w:rsidRDefault="00E36E29" w:rsidP="00E36E29">
            <w:pPr>
              <w:spacing w:before="9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5A3146F6" w14:textId="0235F2E5" w:rsidTr="00E36E29">
        <w:trPr>
          <w:trHeight w:val="604"/>
        </w:trPr>
        <w:tc>
          <w:tcPr>
            <w:tcW w:w="4537" w:type="dxa"/>
          </w:tcPr>
          <w:p w14:paraId="5CF97C1C" w14:textId="77777777" w:rsidR="00E36E29" w:rsidRPr="00E36E29" w:rsidRDefault="00E36E29" w:rsidP="00E36E29">
            <w:pPr>
              <w:spacing w:before="175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Corsi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aggiornamento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pertinenti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all’area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prescelta</w:t>
            </w:r>
          </w:p>
        </w:tc>
        <w:tc>
          <w:tcPr>
            <w:tcW w:w="2835" w:type="dxa"/>
          </w:tcPr>
          <w:p w14:paraId="6A1B1623" w14:textId="77777777" w:rsidR="00E36E29" w:rsidRPr="00E36E29" w:rsidRDefault="00E36E29" w:rsidP="00E36E29">
            <w:pPr>
              <w:spacing w:before="175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2C2D1FFF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8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5CA68E86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6AB3FEED" w14:textId="77777777" w:rsidR="00E36E29" w:rsidRPr="00E36E29" w:rsidRDefault="00E36E29" w:rsidP="00E36E29">
            <w:pPr>
              <w:spacing w:before="175" w:after="0" w:line="240" w:lineRule="auto"/>
              <w:ind w:left="3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4A3CAA78" w14:textId="1647ABBC" w:rsidTr="00E36E29">
        <w:trPr>
          <w:trHeight w:val="868"/>
        </w:trPr>
        <w:tc>
          <w:tcPr>
            <w:tcW w:w="4537" w:type="dxa"/>
          </w:tcPr>
          <w:p w14:paraId="2F7C3697" w14:textId="77777777" w:rsidR="00E36E29" w:rsidRPr="00E36E29" w:rsidRDefault="00E36E29" w:rsidP="00E36E2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4B4715EC" w14:textId="77777777" w:rsidR="00E36E29" w:rsidRPr="00E36E29" w:rsidRDefault="00E36E29" w:rsidP="00E36E29">
            <w:pPr>
              <w:spacing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Esperienza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docenza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nel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settore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pertinenza</w:t>
            </w:r>
          </w:p>
        </w:tc>
        <w:tc>
          <w:tcPr>
            <w:tcW w:w="2835" w:type="dxa"/>
          </w:tcPr>
          <w:p w14:paraId="0120DB20" w14:textId="77777777" w:rsidR="00E36E29" w:rsidRPr="00E36E29" w:rsidRDefault="00E36E29" w:rsidP="00E36E29">
            <w:pPr>
              <w:spacing w:before="155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Inferiore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5 anni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5</w:t>
            </w:r>
          </w:p>
          <w:p w14:paraId="64830CAD" w14:textId="77777777" w:rsidR="00E36E29" w:rsidRPr="00E36E29" w:rsidRDefault="00E36E29" w:rsidP="00E36E29">
            <w:pPr>
              <w:spacing w:before="22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Superiore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5 anni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Punti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1417" w:type="dxa"/>
          </w:tcPr>
          <w:p w14:paraId="128A2F94" w14:textId="77777777" w:rsidR="00E36E29" w:rsidRPr="00E36E29" w:rsidRDefault="00E36E29" w:rsidP="00E36E29">
            <w:pPr>
              <w:spacing w:before="5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5A5000D4" w14:textId="77777777" w:rsidR="00E36E29" w:rsidRPr="00E36E29" w:rsidRDefault="00E36E29" w:rsidP="00E36E29">
            <w:pPr>
              <w:spacing w:after="0" w:line="240" w:lineRule="auto"/>
              <w:ind w:left="35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5BB1DCE" w14:textId="77777777" w:rsidR="00E36E29" w:rsidRPr="00E36E29" w:rsidRDefault="00E36E29" w:rsidP="00E36E29">
            <w:pPr>
              <w:spacing w:before="5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56940969" w14:textId="77777777" w:rsidR="00E36E29" w:rsidRPr="00E36E29" w:rsidRDefault="00E36E29" w:rsidP="00E36E29">
            <w:pPr>
              <w:spacing w:before="5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1C3E8D66" w14:textId="0839F13E" w:rsidTr="00E36E29">
        <w:trPr>
          <w:trHeight w:val="950"/>
        </w:trPr>
        <w:tc>
          <w:tcPr>
            <w:tcW w:w="4537" w:type="dxa"/>
          </w:tcPr>
          <w:p w14:paraId="14649530" w14:textId="77777777" w:rsidR="00E36E29" w:rsidRPr="00E36E29" w:rsidRDefault="00E36E29" w:rsidP="00E36E29">
            <w:pPr>
              <w:tabs>
                <w:tab w:val="left" w:pos="4990"/>
              </w:tabs>
              <w:spacing w:before="50" w:after="0" w:line="259" w:lineRule="auto"/>
              <w:ind w:left="146" w:right="11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Esperienza di docenza/tutor in progetti PON, cofinanziati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dal MIUR o USR</w:t>
            </w:r>
          </w:p>
          <w:p w14:paraId="71BC12E0" w14:textId="77777777" w:rsidR="00E36E29" w:rsidRPr="00E36E29" w:rsidRDefault="00E36E29" w:rsidP="00E36E29">
            <w:pPr>
              <w:spacing w:after="0" w:line="275" w:lineRule="exact"/>
              <w:ind w:left="146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(non</w:t>
            </w:r>
            <w:r w:rsidRPr="00E36E29">
              <w:rPr>
                <w:rFonts w:ascii="Times New Roman" w:eastAsia="Times New Roman" w:hAnsi="Times New Roman" w:cs="Times New Roman"/>
                <w:i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precedentemente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inseriti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2835" w:type="dxa"/>
          </w:tcPr>
          <w:p w14:paraId="572CFD4E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3FE82C2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05EB3C20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2C6E3D9D" w14:textId="77777777" w:rsidR="00E36E29" w:rsidRPr="00E36E29" w:rsidRDefault="00E36E29" w:rsidP="00E36E29">
            <w:pPr>
              <w:spacing w:after="0" w:line="240" w:lineRule="auto"/>
              <w:ind w:left="35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8CEDF07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14:paraId="31E880CF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96881B9" w14:textId="77777777" w:rsidR="00E36E29" w:rsidRPr="004073AD" w:rsidRDefault="00E36E29" w:rsidP="00E36E29">
      <w:pPr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7FC8EDE7" w14:textId="77777777" w:rsidR="00CB3885" w:rsidRDefault="00CB3885" w:rsidP="00CB3885">
      <w:pPr>
        <w:spacing w:after="57"/>
        <w:ind w:left="0" w:right="55" w:firstLine="0"/>
        <w:rPr>
          <w:rFonts w:ascii="Times New Roman" w:hAnsi="Times New Roman" w:cs="Times New Roman"/>
        </w:rPr>
      </w:pPr>
    </w:p>
    <w:tbl>
      <w:tblPr>
        <w:tblStyle w:val="TableNormal2"/>
        <w:tblW w:w="1148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409"/>
        <w:gridCol w:w="1985"/>
        <w:gridCol w:w="1134"/>
        <w:gridCol w:w="1417"/>
      </w:tblGrid>
      <w:tr w:rsidR="00E36E29" w:rsidRPr="00E36E29" w14:paraId="5709B03A" w14:textId="238A3CFF" w:rsidTr="00E36E29">
        <w:trPr>
          <w:trHeight w:val="604"/>
        </w:trPr>
        <w:tc>
          <w:tcPr>
            <w:tcW w:w="4537" w:type="dxa"/>
          </w:tcPr>
          <w:p w14:paraId="6D10D300" w14:textId="77777777" w:rsidR="00E36E29" w:rsidRPr="00E36E29" w:rsidRDefault="00E36E29" w:rsidP="00E36E29">
            <w:pPr>
              <w:spacing w:before="197" w:after="0" w:line="240" w:lineRule="auto"/>
              <w:ind w:left="378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lastRenderedPageBreak/>
              <w:t xml:space="preserve">PERSONALE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AMMINISTRATIVO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E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TECNICO</w:t>
            </w:r>
          </w:p>
        </w:tc>
        <w:tc>
          <w:tcPr>
            <w:tcW w:w="4394" w:type="dxa"/>
            <w:gridSpan w:val="2"/>
          </w:tcPr>
          <w:p w14:paraId="397BA22F" w14:textId="77777777" w:rsidR="00E36E29" w:rsidRPr="00E36E29" w:rsidRDefault="00E36E29" w:rsidP="00E36E29">
            <w:pPr>
              <w:spacing w:before="49" w:after="0" w:line="260" w:lineRule="atLeast"/>
              <w:ind w:left="1748" w:right="16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Punteggi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Max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50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100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F16A4D8" w14:textId="7342E5C3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0952BE6F" w14:textId="7DE89DD5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riconosciuto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36E29" w:rsidRPr="00E36E29" w14:paraId="4A346D6A" w14:textId="466059DA" w:rsidTr="00E36E29">
        <w:trPr>
          <w:trHeight w:val="599"/>
        </w:trPr>
        <w:tc>
          <w:tcPr>
            <w:tcW w:w="4537" w:type="dxa"/>
            <w:vAlign w:val="center"/>
          </w:tcPr>
          <w:p w14:paraId="29BA8207" w14:textId="77777777" w:rsidR="00E36E29" w:rsidRPr="00E36E29" w:rsidRDefault="00E36E29" w:rsidP="00E36E29">
            <w:pPr>
              <w:spacing w:before="53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Diploma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istruzione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secondaria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secondo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grado</w:t>
            </w:r>
          </w:p>
        </w:tc>
        <w:tc>
          <w:tcPr>
            <w:tcW w:w="2409" w:type="dxa"/>
          </w:tcPr>
          <w:p w14:paraId="731B2207" w14:textId="77777777" w:rsidR="00E36E29" w:rsidRPr="00E36E29" w:rsidRDefault="00E36E29" w:rsidP="00E36E29">
            <w:pPr>
              <w:spacing w:before="197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5" w:type="dxa"/>
          </w:tcPr>
          <w:p w14:paraId="72F55E6D" w14:textId="77777777" w:rsidR="00E36E29" w:rsidRPr="00E36E29" w:rsidRDefault="00E36E29" w:rsidP="00E36E29">
            <w:pPr>
              <w:spacing w:before="197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3D4F233" w14:textId="77777777" w:rsidR="00E36E29" w:rsidRPr="00E36E29" w:rsidRDefault="00E36E29" w:rsidP="00E36E29">
            <w:pPr>
              <w:spacing w:before="197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7963DC81" w14:textId="77777777" w:rsidR="00E36E29" w:rsidRPr="00E36E29" w:rsidRDefault="00E36E29" w:rsidP="00E36E29">
            <w:pPr>
              <w:spacing w:before="197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75C7A56B" w14:textId="070F38AD" w:rsidTr="00E36E29">
        <w:trPr>
          <w:trHeight w:val="604"/>
        </w:trPr>
        <w:tc>
          <w:tcPr>
            <w:tcW w:w="4537" w:type="dxa"/>
            <w:vAlign w:val="center"/>
          </w:tcPr>
          <w:p w14:paraId="5856520D" w14:textId="77777777" w:rsidR="00E36E29" w:rsidRPr="00E36E29" w:rsidRDefault="00E36E29" w:rsidP="00E36E29">
            <w:pPr>
              <w:spacing w:before="58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Laurea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triennale</w:t>
            </w:r>
            <w:proofErr w:type="spellEnd"/>
          </w:p>
        </w:tc>
        <w:tc>
          <w:tcPr>
            <w:tcW w:w="2409" w:type="dxa"/>
            <w:vAlign w:val="center"/>
          </w:tcPr>
          <w:p w14:paraId="02968EB3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985" w:type="dxa"/>
            <w:vAlign w:val="center"/>
          </w:tcPr>
          <w:p w14:paraId="64ED1190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4C7F9BFE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6DFE0968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47A29F3B" w14:textId="45BBBC56" w:rsidTr="00E36E29">
        <w:trPr>
          <w:trHeight w:val="604"/>
        </w:trPr>
        <w:tc>
          <w:tcPr>
            <w:tcW w:w="4537" w:type="dxa"/>
            <w:vAlign w:val="center"/>
          </w:tcPr>
          <w:p w14:paraId="0721DE21" w14:textId="77777777" w:rsidR="00E36E29" w:rsidRPr="00E36E29" w:rsidRDefault="00E36E29" w:rsidP="00E36E29">
            <w:pPr>
              <w:spacing w:before="58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Laurea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specialistica</w:t>
            </w:r>
            <w:proofErr w:type="spellEnd"/>
          </w:p>
        </w:tc>
        <w:tc>
          <w:tcPr>
            <w:tcW w:w="2409" w:type="dxa"/>
          </w:tcPr>
          <w:p w14:paraId="39534CF7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BBC6351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985" w:type="dxa"/>
          </w:tcPr>
          <w:p w14:paraId="153AEE20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10CDF0FC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76D0DE0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4E351C43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01A27C4" w14:textId="668A1B31" w:rsidTr="00E36E29">
        <w:trPr>
          <w:trHeight w:val="604"/>
        </w:trPr>
        <w:tc>
          <w:tcPr>
            <w:tcW w:w="4537" w:type="dxa"/>
            <w:vAlign w:val="center"/>
          </w:tcPr>
          <w:p w14:paraId="44C3704D" w14:textId="77777777" w:rsidR="00E36E29" w:rsidRPr="00E36E29" w:rsidRDefault="00E36E29" w:rsidP="00E36E29">
            <w:pPr>
              <w:spacing w:before="58" w:after="0" w:line="240" w:lineRule="auto"/>
              <w:ind w:left="14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Competenze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informatiche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certificate</w:t>
            </w:r>
          </w:p>
        </w:tc>
        <w:tc>
          <w:tcPr>
            <w:tcW w:w="2409" w:type="dxa"/>
          </w:tcPr>
          <w:p w14:paraId="18B819F5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9C899A1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titolo</w:t>
            </w:r>
            <w:proofErr w:type="spellEnd"/>
          </w:p>
        </w:tc>
        <w:tc>
          <w:tcPr>
            <w:tcW w:w="1985" w:type="dxa"/>
          </w:tcPr>
          <w:p w14:paraId="4FBA9638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421CF4A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C75FC69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5B42135F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3CE73D86" w14:textId="10EE04EC" w:rsidTr="00E36E29">
        <w:trPr>
          <w:trHeight w:val="834"/>
        </w:trPr>
        <w:tc>
          <w:tcPr>
            <w:tcW w:w="4537" w:type="dxa"/>
          </w:tcPr>
          <w:p w14:paraId="66747AE5" w14:textId="77777777" w:rsidR="00E36E29" w:rsidRPr="00E36E29" w:rsidRDefault="00E36E29" w:rsidP="00E36E29">
            <w:pPr>
              <w:spacing w:before="58" w:after="0" w:line="256" w:lineRule="auto"/>
              <w:ind w:left="146" w:right="421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Anzianità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servizio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effettivamente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svolto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nel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49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profilo/ruolo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attuale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appartenenza</w:t>
            </w:r>
          </w:p>
        </w:tc>
        <w:tc>
          <w:tcPr>
            <w:tcW w:w="2409" w:type="dxa"/>
          </w:tcPr>
          <w:p w14:paraId="1D9B843A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722C6129" w14:textId="77777777" w:rsidR="00E36E29" w:rsidRPr="00E36E29" w:rsidRDefault="00E36E29" w:rsidP="00E36E29">
            <w:pPr>
              <w:spacing w:before="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anno</w:t>
            </w:r>
          </w:p>
        </w:tc>
        <w:tc>
          <w:tcPr>
            <w:tcW w:w="1985" w:type="dxa"/>
          </w:tcPr>
          <w:p w14:paraId="2B9855A9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E1B004D" w14:textId="77777777" w:rsidR="00E36E29" w:rsidRPr="00E36E29" w:rsidRDefault="00E36E29" w:rsidP="00E36E29">
            <w:pPr>
              <w:spacing w:before="1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D559034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163F8A4F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0C2938A2" w14:textId="1EA9B17F" w:rsidTr="00E36E29">
        <w:trPr>
          <w:trHeight w:val="839"/>
        </w:trPr>
        <w:tc>
          <w:tcPr>
            <w:tcW w:w="4537" w:type="dxa"/>
          </w:tcPr>
          <w:p w14:paraId="0E301653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Esperienze in progetti europei/ PON relative alle competenze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0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professionali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richieste</w:t>
            </w:r>
          </w:p>
        </w:tc>
        <w:tc>
          <w:tcPr>
            <w:tcW w:w="2409" w:type="dxa"/>
          </w:tcPr>
          <w:p w14:paraId="65D51D0E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3BC8970D" w14:textId="77777777" w:rsidR="00E36E29" w:rsidRPr="00E36E29" w:rsidRDefault="00E36E29" w:rsidP="00E36E29">
            <w:pPr>
              <w:spacing w:before="1"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anno</w:t>
            </w:r>
          </w:p>
        </w:tc>
        <w:tc>
          <w:tcPr>
            <w:tcW w:w="1985" w:type="dxa"/>
          </w:tcPr>
          <w:p w14:paraId="195795F5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50208F60" w14:textId="77777777" w:rsidR="00E36E29" w:rsidRPr="00E36E29" w:rsidRDefault="00E36E29" w:rsidP="00E36E29">
            <w:pPr>
              <w:spacing w:before="1"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9BA2AD9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6F0B22D6" w14:textId="77777777" w:rsidR="00E36E29" w:rsidRPr="00E36E29" w:rsidRDefault="00E36E29" w:rsidP="00E36E29">
            <w:pPr>
              <w:spacing w:before="6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2755B380" w14:textId="19445372" w:rsidTr="00E36E29">
        <w:trPr>
          <w:trHeight w:val="834"/>
        </w:trPr>
        <w:tc>
          <w:tcPr>
            <w:tcW w:w="4537" w:type="dxa"/>
          </w:tcPr>
          <w:p w14:paraId="246E61C4" w14:textId="77777777" w:rsidR="00E36E29" w:rsidRPr="00E36E29" w:rsidRDefault="00E36E29" w:rsidP="00E36E29">
            <w:pPr>
              <w:spacing w:before="53" w:after="0" w:line="256" w:lineRule="auto"/>
              <w:ind w:left="146" w:right="46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Altre esperienze professionali relative alle competenze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51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professionali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it-IT"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richieste</w:t>
            </w:r>
          </w:p>
        </w:tc>
        <w:tc>
          <w:tcPr>
            <w:tcW w:w="2409" w:type="dxa"/>
          </w:tcPr>
          <w:p w14:paraId="39A9578C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</w:p>
          <w:p w14:paraId="30906A4E" w14:textId="77777777" w:rsidR="00E36E29" w:rsidRPr="00E36E29" w:rsidRDefault="00E36E29" w:rsidP="00E36E29">
            <w:pPr>
              <w:spacing w:after="0" w:line="240" w:lineRule="auto"/>
              <w:ind w:left="151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per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anno</w:t>
            </w:r>
          </w:p>
        </w:tc>
        <w:tc>
          <w:tcPr>
            <w:tcW w:w="1985" w:type="dxa"/>
          </w:tcPr>
          <w:p w14:paraId="2F4B0103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B729F49" w14:textId="77777777" w:rsidR="00E36E29" w:rsidRPr="00E36E29" w:rsidRDefault="00E36E29" w:rsidP="00E36E29">
            <w:pPr>
              <w:spacing w:after="0" w:line="240" w:lineRule="auto"/>
              <w:ind w:left="587" w:right="57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Max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</w:t>
            </w:r>
            <w:r w:rsidRPr="00E36E29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39437D9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6D41FEDF" w14:textId="77777777" w:rsidR="00E36E29" w:rsidRPr="00E36E29" w:rsidRDefault="00E36E29" w:rsidP="00E36E29">
            <w:pPr>
              <w:spacing w:before="2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2AA1BAA2" w14:textId="77777777" w:rsidR="00975858" w:rsidRDefault="00975858" w:rsidP="00CB3885">
      <w:pPr>
        <w:spacing w:after="57"/>
        <w:ind w:left="0" w:right="55" w:firstLine="0"/>
        <w:rPr>
          <w:rFonts w:ascii="Times New Roman" w:hAnsi="Times New Roman" w:cs="Times New Roman"/>
        </w:rPr>
      </w:pPr>
    </w:p>
    <w:tbl>
      <w:tblPr>
        <w:tblStyle w:val="TableNormal3"/>
        <w:tblW w:w="1148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409"/>
        <w:gridCol w:w="1985"/>
        <w:gridCol w:w="1134"/>
        <w:gridCol w:w="1417"/>
      </w:tblGrid>
      <w:tr w:rsidR="00E36E29" w:rsidRPr="00E36E29" w14:paraId="032BC45C" w14:textId="16F808D0" w:rsidTr="00E36E29">
        <w:trPr>
          <w:trHeight w:val="604"/>
        </w:trPr>
        <w:tc>
          <w:tcPr>
            <w:tcW w:w="4537" w:type="dxa"/>
          </w:tcPr>
          <w:p w14:paraId="08C023C2" w14:textId="77777777" w:rsidR="00E36E29" w:rsidRPr="00E36E29" w:rsidRDefault="00E36E29" w:rsidP="00E36E29">
            <w:pPr>
              <w:spacing w:before="197" w:after="0" w:line="240" w:lineRule="auto"/>
              <w:ind w:left="967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COLLABORATORE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18"/>
                <w:szCs w:val="18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SCOLASTICO</w:t>
            </w:r>
          </w:p>
        </w:tc>
        <w:tc>
          <w:tcPr>
            <w:tcW w:w="4394" w:type="dxa"/>
            <w:gridSpan w:val="2"/>
          </w:tcPr>
          <w:p w14:paraId="4E2882B9" w14:textId="77777777" w:rsidR="00E36E29" w:rsidRPr="00E36E29" w:rsidRDefault="00E36E29" w:rsidP="00E36E29">
            <w:pPr>
              <w:spacing w:before="49" w:after="0" w:line="260" w:lineRule="atLeast"/>
              <w:ind w:left="1748" w:right="16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Punteggi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 Max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50"/>
                <w:sz w:val="18"/>
                <w:szCs w:val="18"/>
                <w:lang w:eastAsia="en-US" w:bidi="ar-SA"/>
              </w:rPr>
              <w:t xml:space="preserve"> 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100</w:t>
            </w:r>
            <w:r w:rsidRPr="00E36E29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E4E62AE" w14:textId="5637C874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1EBA0" w14:textId="55EBBC2F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4476D25A" w14:textId="4BDBD7B0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E608A" w14:textId="3DE28B52" w:rsidR="00E36E29" w:rsidRPr="00E36E29" w:rsidRDefault="00E36E29" w:rsidP="00E36E29">
            <w:pPr>
              <w:pStyle w:val="TableParagraph"/>
              <w:spacing w:line="374" w:lineRule="exact"/>
              <w:ind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riconosciuto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E36E29" w:rsidRPr="00E36E29" w14:paraId="20A76AFE" w14:textId="1D70A8C7" w:rsidTr="00E36E29">
        <w:trPr>
          <w:trHeight w:val="509"/>
        </w:trPr>
        <w:tc>
          <w:tcPr>
            <w:tcW w:w="4537" w:type="dxa"/>
          </w:tcPr>
          <w:p w14:paraId="4118A609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Diploma di istruzione secondaria di secondo grado</w:t>
            </w:r>
          </w:p>
        </w:tc>
        <w:tc>
          <w:tcPr>
            <w:tcW w:w="2409" w:type="dxa"/>
          </w:tcPr>
          <w:p w14:paraId="69A66BFB" w14:textId="77777777" w:rsidR="00E36E29" w:rsidRPr="00E36E29" w:rsidRDefault="00E36E29" w:rsidP="00E36E29">
            <w:pPr>
              <w:spacing w:before="58" w:after="0" w:line="256" w:lineRule="auto"/>
              <w:ind w:left="151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20</w:t>
            </w:r>
          </w:p>
        </w:tc>
        <w:tc>
          <w:tcPr>
            <w:tcW w:w="1985" w:type="dxa"/>
          </w:tcPr>
          <w:p w14:paraId="30895C51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25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49D811C7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0607AB38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674EF4B3" w14:textId="6F403D69" w:rsidTr="00E36E29">
        <w:trPr>
          <w:trHeight w:val="618"/>
        </w:trPr>
        <w:tc>
          <w:tcPr>
            <w:tcW w:w="4537" w:type="dxa"/>
            <w:vAlign w:val="center"/>
          </w:tcPr>
          <w:p w14:paraId="51C04466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Laurea</w:t>
            </w:r>
            <w:proofErr w:type="spellEnd"/>
          </w:p>
        </w:tc>
        <w:tc>
          <w:tcPr>
            <w:tcW w:w="2409" w:type="dxa"/>
            <w:vAlign w:val="center"/>
          </w:tcPr>
          <w:p w14:paraId="580CEAC0" w14:textId="77777777" w:rsidR="00E36E29" w:rsidRPr="00E36E29" w:rsidRDefault="00E36E29" w:rsidP="00E36E29">
            <w:pPr>
              <w:spacing w:before="58" w:after="0" w:line="256" w:lineRule="auto"/>
              <w:ind w:left="151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25</w:t>
            </w:r>
          </w:p>
        </w:tc>
        <w:tc>
          <w:tcPr>
            <w:tcW w:w="1985" w:type="dxa"/>
            <w:vAlign w:val="center"/>
          </w:tcPr>
          <w:p w14:paraId="02969E99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35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7F88D3AC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0E80DC95" w14:textId="77777777" w:rsidR="00E36E29" w:rsidRPr="00E36E29" w:rsidRDefault="00E36E29" w:rsidP="00E36E29">
            <w:pPr>
              <w:spacing w:before="58" w:after="0" w:line="256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7B92F9F8" w14:textId="009B084A" w:rsidTr="00E36E29">
        <w:trPr>
          <w:trHeight w:val="637"/>
        </w:trPr>
        <w:tc>
          <w:tcPr>
            <w:tcW w:w="4537" w:type="dxa"/>
          </w:tcPr>
          <w:p w14:paraId="5B0E5BCF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Servizio continuativo come collaboratore scolastico nell’attuale scuola</w:t>
            </w:r>
          </w:p>
        </w:tc>
        <w:tc>
          <w:tcPr>
            <w:tcW w:w="2409" w:type="dxa"/>
            <w:vAlign w:val="center"/>
          </w:tcPr>
          <w:p w14:paraId="50E4EA71" w14:textId="77777777" w:rsidR="00E36E29" w:rsidRPr="00E36E29" w:rsidRDefault="00E36E29" w:rsidP="00E36E29">
            <w:pPr>
              <w:spacing w:before="58" w:after="0" w:line="240" w:lineRule="auto"/>
              <w:ind w:left="151" w:right="18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4 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anno</w:t>
            </w:r>
          </w:p>
        </w:tc>
        <w:tc>
          <w:tcPr>
            <w:tcW w:w="1985" w:type="dxa"/>
            <w:vAlign w:val="center"/>
          </w:tcPr>
          <w:p w14:paraId="7902CD82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20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49E1D829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5699AF49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6E29" w:rsidRPr="00E36E29" w14:paraId="147719E8" w14:textId="60E66A65" w:rsidTr="00E36E29">
        <w:trPr>
          <w:trHeight w:val="703"/>
        </w:trPr>
        <w:tc>
          <w:tcPr>
            <w:tcW w:w="4537" w:type="dxa"/>
          </w:tcPr>
          <w:p w14:paraId="508CA823" w14:textId="77777777" w:rsidR="00E36E29" w:rsidRPr="00E36E29" w:rsidRDefault="00E36E29" w:rsidP="00E36E29">
            <w:pPr>
              <w:spacing w:before="58" w:after="0" w:line="256" w:lineRule="auto"/>
              <w:ind w:left="146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 w:eastAsia="en-US" w:bidi="ar-SA"/>
              </w:rPr>
              <w:t>Anzianità di servizio nell’attuale profilo/ruolo di appartenenza</w:t>
            </w:r>
          </w:p>
        </w:tc>
        <w:tc>
          <w:tcPr>
            <w:tcW w:w="2409" w:type="dxa"/>
            <w:vAlign w:val="center"/>
          </w:tcPr>
          <w:p w14:paraId="3F1B2919" w14:textId="77777777" w:rsidR="00E36E29" w:rsidRPr="00E36E29" w:rsidRDefault="00E36E29" w:rsidP="00E36E29">
            <w:pPr>
              <w:spacing w:before="58" w:after="0" w:line="240" w:lineRule="auto"/>
              <w:ind w:left="151" w:right="18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 per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ogni</w:t>
            </w:r>
            <w:proofErr w:type="spellEnd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anno</w:t>
            </w:r>
          </w:p>
        </w:tc>
        <w:tc>
          <w:tcPr>
            <w:tcW w:w="1985" w:type="dxa"/>
            <w:vAlign w:val="center"/>
          </w:tcPr>
          <w:p w14:paraId="10046A85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Max 20 </w:t>
            </w:r>
            <w:proofErr w:type="spellStart"/>
            <w:r w:rsidRPr="00E36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AC72DE0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14:paraId="028C990F" w14:textId="77777777" w:rsidR="00E36E29" w:rsidRPr="00E36E29" w:rsidRDefault="00E36E29" w:rsidP="00E36E29">
            <w:pPr>
              <w:spacing w:before="58" w:after="0" w:line="240" w:lineRule="auto"/>
              <w:ind w:left="0" w:right="72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198198D8" w14:textId="77777777" w:rsidR="00975858" w:rsidRDefault="00975858" w:rsidP="00CB3885">
      <w:pPr>
        <w:spacing w:after="57"/>
        <w:ind w:left="0" w:right="55" w:firstLine="0"/>
        <w:rPr>
          <w:rFonts w:ascii="Times New Roman" w:hAnsi="Times New Roman" w:cs="Times New Roman"/>
        </w:rPr>
      </w:pPr>
    </w:p>
    <w:p w14:paraId="13C7FED9" w14:textId="77777777" w:rsidR="00CB3885" w:rsidRPr="00B3062F" w:rsidRDefault="00CB3885" w:rsidP="00CB3885">
      <w:pPr>
        <w:spacing w:after="106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Roma, …………………………… </w:t>
      </w:r>
    </w:p>
    <w:p w14:paraId="7A8878D6" w14:textId="77777777" w:rsidR="00CB3885" w:rsidRPr="00B3062F" w:rsidRDefault="00CB3885" w:rsidP="00CB3885">
      <w:pPr>
        <w:tabs>
          <w:tab w:val="center" w:pos="8662"/>
          <w:tab w:val="center" w:pos="9805"/>
        </w:tabs>
        <w:spacing w:after="4" w:line="251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ab/>
        <w:t xml:space="preserve">Firma   </w:t>
      </w:r>
    </w:p>
    <w:p w14:paraId="609097CF" w14:textId="77777777" w:rsidR="00CB3885" w:rsidRPr="00B3062F" w:rsidRDefault="00CB3885" w:rsidP="00CB3885">
      <w:pPr>
        <w:spacing w:after="0" w:line="259" w:lineRule="auto"/>
        <w:ind w:left="16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61CD9F6" w14:textId="77777777" w:rsidR="00CB3885" w:rsidRPr="00AF392E" w:rsidRDefault="00CB3885" w:rsidP="00CB388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 </w:t>
      </w:r>
    </w:p>
    <w:p w14:paraId="12360F96" w14:textId="77777777" w:rsidR="00396B16" w:rsidRDefault="00396B16"/>
    <w:sectPr w:rsidR="00396B16" w:rsidSect="00AB6844">
      <w:headerReference w:type="even" r:id="rId9"/>
      <w:footerReference w:type="even" r:id="rId10"/>
      <w:pgSz w:w="11911" w:h="16841"/>
      <w:pgMar w:top="1001" w:right="1073" w:bottom="141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6FE6" w14:textId="77777777" w:rsidR="005D6036" w:rsidRDefault="005D6036" w:rsidP="00CB3885">
      <w:pPr>
        <w:spacing w:after="0" w:line="240" w:lineRule="auto"/>
      </w:pPr>
      <w:r>
        <w:separator/>
      </w:r>
    </w:p>
  </w:endnote>
  <w:endnote w:type="continuationSeparator" w:id="0">
    <w:p w14:paraId="11F2CA86" w14:textId="77777777" w:rsidR="005D6036" w:rsidRDefault="005D6036" w:rsidP="00C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37D9" w14:textId="77777777" w:rsidR="00CB3885" w:rsidRPr="00CB3885" w:rsidRDefault="00CB3885">
    <w:pPr>
      <w:pStyle w:val="Pidipagina"/>
      <w:jc w:val="center"/>
      <w:rPr>
        <w:color w:val="000000" w:themeColor="text1"/>
      </w:rPr>
    </w:pPr>
    <w:r w:rsidRPr="00CB3885">
      <w:rPr>
        <w:color w:val="000000" w:themeColor="text1"/>
      </w:rPr>
      <w:t xml:space="preserve">Pag.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PAGE  \* Arabic  \* MERGEFORMAT</w:instrText>
    </w:r>
    <w:r w:rsidRPr="00CB3885">
      <w:rPr>
        <w:color w:val="000000" w:themeColor="text1"/>
      </w:rPr>
      <w:fldChar w:fldCharType="separate"/>
    </w:r>
    <w:r w:rsidR="00E36E29">
      <w:rPr>
        <w:noProof/>
        <w:color w:val="000000" w:themeColor="text1"/>
      </w:rPr>
      <w:t>2</w:t>
    </w:r>
    <w:r w:rsidRPr="00CB3885">
      <w:rPr>
        <w:color w:val="000000" w:themeColor="text1"/>
      </w:rPr>
      <w:fldChar w:fldCharType="end"/>
    </w:r>
    <w:r w:rsidRPr="00CB3885">
      <w:rPr>
        <w:color w:val="000000" w:themeColor="text1"/>
      </w:rPr>
      <w:t xml:space="preserve"> di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NUMPAGES  \* Arabic  \* MERGEFORMAT</w:instrText>
    </w:r>
    <w:r w:rsidRPr="00CB3885">
      <w:rPr>
        <w:color w:val="000000" w:themeColor="text1"/>
      </w:rPr>
      <w:fldChar w:fldCharType="separate"/>
    </w:r>
    <w:r w:rsidR="00E36E29">
      <w:rPr>
        <w:noProof/>
        <w:color w:val="000000" w:themeColor="text1"/>
      </w:rPr>
      <w:t>2</w:t>
    </w:r>
    <w:r w:rsidRPr="00CB3885">
      <w:rPr>
        <w:color w:val="000000" w:themeColor="text1"/>
      </w:rPr>
      <w:fldChar w:fldCharType="end"/>
    </w:r>
  </w:p>
  <w:p w14:paraId="20E1F925" w14:textId="77777777" w:rsidR="00CB3885" w:rsidRDefault="00CB38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5C5BD" w14:textId="77777777" w:rsidR="005D6036" w:rsidRDefault="005D6036" w:rsidP="00CB3885">
      <w:pPr>
        <w:spacing w:after="0" w:line="240" w:lineRule="auto"/>
      </w:pPr>
      <w:r>
        <w:separator/>
      </w:r>
    </w:p>
  </w:footnote>
  <w:footnote w:type="continuationSeparator" w:id="0">
    <w:p w14:paraId="3CDE12DF" w14:textId="77777777" w:rsidR="005D6036" w:rsidRDefault="005D6036" w:rsidP="00CB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84A11" w14:textId="23736878" w:rsidR="00CB3885" w:rsidRDefault="00CB3885">
    <w:pPr>
      <w:pStyle w:val="Intestazione"/>
    </w:pPr>
    <w:r>
      <w:rPr>
        <w:noProof/>
        <w:lang w:bidi="ar-SA"/>
      </w:rPr>
      <w:drawing>
        <wp:inline distT="0" distB="0" distL="0" distR="0" wp14:anchorId="1D7B8CCD" wp14:editId="27D559B5">
          <wp:extent cx="6120130" cy="1087120"/>
          <wp:effectExtent l="0" t="0" r="127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CD4"/>
    <w:multiLevelType w:val="hybridMultilevel"/>
    <w:tmpl w:val="B9EE7312"/>
    <w:lvl w:ilvl="0" w:tplc="85847FD6">
      <w:numFmt w:val="bullet"/>
      <w:lvlText w:val="-"/>
      <w:lvlJc w:val="left"/>
      <w:pPr>
        <w:ind w:left="5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54BA1858"/>
    <w:multiLevelType w:val="hybridMultilevel"/>
    <w:tmpl w:val="CCA8F90A"/>
    <w:lvl w:ilvl="0" w:tplc="34B44AF4">
      <w:start w:val="110"/>
      <w:numFmt w:val="bullet"/>
      <w:lvlText w:val=""/>
      <w:lvlJc w:val="left"/>
      <w:pPr>
        <w:ind w:left="349" w:hanging="360"/>
      </w:pPr>
      <w:rPr>
        <w:rFonts w:ascii="Symbol" w:eastAsia="Garamond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>
    <w:nsid w:val="755B6622"/>
    <w:multiLevelType w:val="hybridMultilevel"/>
    <w:tmpl w:val="14C42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85"/>
    <w:rsid w:val="00186B01"/>
    <w:rsid w:val="0022759F"/>
    <w:rsid w:val="0031619A"/>
    <w:rsid w:val="00396B16"/>
    <w:rsid w:val="003C3E3D"/>
    <w:rsid w:val="004A5E6A"/>
    <w:rsid w:val="00513C19"/>
    <w:rsid w:val="005D6036"/>
    <w:rsid w:val="00622BFA"/>
    <w:rsid w:val="006A36FB"/>
    <w:rsid w:val="006A60EC"/>
    <w:rsid w:val="00726E68"/>
    <w:rsid w:val="00757079"/>
    <w:rsid w:val="0077204F"/>
    <w:rsid w:val="007925C4"/>
    <w:rsid w:val="007E62FB"/>
    <w:rsid w:val="007E77AC"/>
    <w:rsid w:val="007F6B8D"/>
    <w:rsid w:val="0080449F"/>
    <w:rsid w:val="008A4631"/>
    <w:rsid w:val="008F0E6C"/>
    <w:rsid w:val="00975858"/>
    <w:rsid w:val="009E5106"/>
    <w:rsid w:val="009F70CD"/>
    <w:rsid w:val="00A15C95"/>
    <w:rsid w:val="00A15E4B"/>
    <w:rsid w:val="00A23C5F"/>
    <w:rsid w:val="00AB6844"/>
    <w:rsid w:val="00AB743B"/>
    <w:rsid w:val="00AC43DB"/>
    <w:rsid w:val="00B26DE8"/>
    <w:rsid w:val="00CB3885"/>
    <w:rsid w:val="00D32694"/>
    <w:rsid w:val="00D33A3A"/>
    <w:rsid w:val="00DB3A75"/>
    <w:rsid w:val="00E30672"/>
    <w:rsid w:val="00E36E29"/>
    <w:rsid w:val="00EF0583"/>
    <w:rsid w:val="00F52AEC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paragraph" w:customStyle="1" w:styleId="TableParagraph">
    <w:name w:val="Table Paragraph"/>
    <w:basedOn w:val="Normale"/>
    <w:uiPriority w:val="1"/>
    <w:qFormat/>
    <w:rsid w:val="0077204F"/>
    <w:pPr>
      <w:autoSpaceDE w:val="0"/>
      <w:autoSpaceDN w:val="0"/>
      <w:adjustRightInd w:val="0"/>
      <w:spacing w:before="91" w:after="0" w:line="240" w:lineRule="auto"/>
      <w:ind w:left="0" w:right="0" w:firstLine="0"/>
      <w:jc w:val="center"/>
    </w:pPr>
    <w:rPr>
      <w:rFonts w:ascii="Verdana" w:eastAsiaTheme="minorHAnsi" w:hAnsi="Verdana" w:cs="Verdana"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720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26E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58"/>
    <w:rPr>
      <w:rFonts w:ascii="Tahoma" w:eastAsia="Garamond" w:hAnsi="Tahoma" w:cs="Tahoma"/>
      <w:color w:val="000000"/>
      <w:sz w:val="16"/>
      <w:szCs w:val="16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paragraph" w:customStyle="1" w:styleId="TableParagraph">
    <w:name w:val="Table Paragraph"/>
    <w:basedOn w:val="Normale"/>
    <w:uiPriority w:val="1"/>
    <w:qFormat/>
    <w:rsid w:val="0077204F"/>
    <w:pPr>
      <w:autoSpaceDE w:val="0"/>
      <w:autoSpaceDN w:val="0"/>
      <w:adjustRightInd w:val="0"/>
      <w:spacing w:before="91" w:after="0" w:line="240" w:lineRule="auto"/>
      <w:ind w:left="0" w:right="0" w:firstLine="0"/>
      <w:jc w:val="center"/>
    </w:pPr>
    <w:rPr>
      <w:rFonts w:ascii="Verdana" w:eastAsiaTheme="minorHAnsi" w:hAnsi="Verdana" w:cs="Verdana"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720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26E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58"/>
    <w:rPr>
      <w:rFonts w:ascii="Tahoma" w:eastAsia="Garamond" w:hAnsi="Tahoma" w:cs="Tahoma"/>
      <w:color w:val="000000"/>
      <w:sz w:val="16"/>
      <w:szCs w:val="16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6E2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16EDE460.dotm</Template>
  <TotalTime>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alberto</cp:lastModifiedBy>
  <cp:revision>3</cp:revision>
  <dcterms:created xsi:type="dcterms:W3CDTF">2023-06-09T08:02:00Z</dcterms:created>
  <dcterms:modified xsi:type="dcterms:W3CDTF">2023-06-09T08:11:00Z</dcterms:modified>
</cp:coreProperties>
</file>